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701"/>
        <w:gridCol w:w="4394"/>
      </w:tblGrid>
      <w:tr w:rsidR="00771CEE" w14:paraId="0AB2390E" w14:textId="77777777">
        <w:trPr>
          <w:trHeight w:val="1985"/>
        </w:trPr>
        <w:tc>
          <w:tcPr>
            <w:tcW w:w="1418" w:type="dxa"/>
            <w:vMerge w:val="restart"/>
          </w:tcPr>
          <w:p w14:paraId="30752424" w14:textId="77777777" w:rsidR="00771CEE" w:rsidRDefault="0091349E" w:rsidP="00C035B5">
            <w:pPr>
              <w:jc w:val="center"/>
            </w:pPr>
            <w:r>
              <w:rPr>
                <w:noProof/>
                <w:lang w:val="fr-CH"/>
              </w:rPr>
              <w:drawing>
                <wp:inline distT="0" distB="0" distL="0" distR="0" wp14:anchorId="4C42603C" wp14:editId="2972BDC8">
                  <wp:extent cx="771525" cy="1295400"/>
                  <wp:effectExtent l="0" t="0" r="9525" b="0"/>
                  <wp:docPr id="1" name="Image 1" descr="vd_logo_rvb_36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d_logo_rvb_36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8F84728" w14:textId="77777777" w:rsidR="00771CEE" w:rsidRDefault="00771CEE" w:rsidP="00C035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Service de la sécurité civile et militaire</w:t>
            </w:r>
          </w:p>
          <w:p w14:paraId="07CE875A" w14:textId="77777777" w:rsidR="00771CEE" w:rsidRDefault="00771CEE" w:rsidP="00C035B5">
            <w:pPr>
              <w:rPr>
                <w:spacing w:val="-8"/>
                <w:sz w:val="20"/>
              </w:rPr>
            </w:pPr>
          </w:p>
          <w:p w14:paraId="192B358E" w14:textId="77777777" w:rsidR="00771CEE" w:rsidRDefault="00FC0853" w:rsidP="00771C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Division</w:t>
            </w:r>
            <w:r w:rsidR="00771CEE">
              <w:rPr>
                <w:b/>
                <w:sz w:val="18"/>
                <w:szCs w:val="18"/>
              </w:rPr>
              <w:t xml:space="preserve"> Protection civile</w:t>
            </w:r>
          </w:p>
          <w:p w14:paraId="29B2425B" w14:textId="77777777" w:rsidR="00771CEE" w:rsidRPr="00F13E19" w:rsidRDefault="00771CEE" w:rsidP="00771CEE">
            <w:pPr>
              <w:rPr>
                <w:sz w:val="16"/>
                <w:szCs w:val="16"/>
              </w:rPr>
            </w:pPr>
          </w:p>
          <w:p w14:paraId="36A8789F" w14:textId="77777777" w:rsidR="00771CEE" w:rsidRDefault="00FC0853" w:rsidP="00771CEE">
            <w:pPr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Gollion</w:t>
            </w:r>
          </w:p>
          <w:p w14:paraId="78284440" w14:textId="77777777" w:rsidR="00771CEE" w:rsidRDefault="00771CEE" w:rsidP="00771CEE">
            <w:pPr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 xml:space="preserve">Case Postale </w:t>
            </w:r>
            <w:r w:rsidR="00FC0853">
              <w:rPr>
                <w:spacing w:val="-8"/>
                <w:sz w:val="20"/>
              </w:rPr>
              <w:t>80</w:t>
            </w:r>
          </w:p>
          <w:p w14:paraId="3BCF38F2" w14:textId="77777777" w:rsidR="00771CEE" w:rsidRPr="00F2400C" w:rsidRDefault="00FC0853" w:rsidP="00771CEE">
            <w:pPr>
              <w:rPr>
                <w:sz w:val="20"/>
              </w:rPr>
            </w:pPr>
            <w:r>
              <w:rPr>
                <w:sz w:val="20"/>
              </w:rPr>
              <w:t xml:space="preserve">1305 </w:t>
            </w:r>
            <w:proofErr w:type="spellStart"/>
            <w:r>
              <w:rPr>
                <w:sz w:val="20"/>
              </w:rPr>
              <w:t>Penthalaz</w:t>
            </w:r>
            <w:proofErr w:type="spellEnd"/>
          </w:p>
        </w:tc>
        <w:tc>
          <w:tcPr>
            <w:tcW w:w="1701" w:type="dxa"/>
          </w:tcPr>
          <w:p w14:paraId="17C872C2" w14:textId="77777777" w:rsidR="00771CEE" w:rsidRPr="00F2400C" w:rsidRDefault="00771CEE" w:rsidP="00C035B5">
            <w:pPr>
              <w:rPr>
                <w:sz w:val="20"/>
              </w:rPr>
            </w:pPr>
          </w:p>
        </w:tc>
        <w:tc>
          <w:tcPr>
            <w:tcW w:w="4394" w:type="dxa"/>
            <w:vMerge w:val="restart"/>
          </w:tcPr>
          <w:p w14:paraId="7FE743F4" w14:textId="77777777" w:rsidR="00771CEE" w:rsidRPr="0084738E" w:rsidRDefault="00771CEE" w:rsidP="00C035B5">
            <w:pPr>
              <w:ind w:left="74"/>
              <w:rPr>
                <w:sz w:val="20"/>
              </w:rPr>
            </w:pPr>
          </w:p>
          <w:p w14:paraId="6626F2C8" w14:textId="77777777" w:rsidR="00771CEE" w:rsidRPr="0084738E" w:rsidRDefault="00771CEE" w:rsidP="00C035B5">
            <w:pPr>
              <w:ind w:left="74"/>
              <w:rPr>
                <w:sz w:val="20"/>
              </w:rPr>
            </w:pPr>
          </w:p>
          <w:p w14:paraId="7F3CC855" w14:textId="77777777" w:rsidR="00771CEE" w:rsidRPr="0084738E" w:rsidRDefault="00771CEE" w:rsidP="00C035B5">
            <w:pPr>
              <w:ind w:left="74"/>
              <w:rPr>
                <w:sz w:val="20"/>
              </w:rPr>
            </w:pPr>
          </w:p>
          <w:p w14:paraId="59DE5160" w14:textId="77777777" w:rsidR="00C67FA6" w:rsidRPr="0084738E" w:rsidRDefault="00C67FA6" w:rsidP="00C035B5">
            <w:pPr>
              <w:ind w:left="74"/>
              <w:rPr>
                <w:sz w:val="20"/>
              </w:rPr>
            </w:pPr>
          </w:p>
          <w:p w14:paraId="40E4AA50" w14:textId="77777777" w:rsidR="00C67FA6" w:rsidRPr="0084738E" w:rsidRDefault="00C67FA6" w:rsidP="00C67FA6">
            <w:pPr>
              <w:ind w:left="74"/>
              <w:rPr>
                <w:b/>
                <w:sz w:val="20"/>
              </w:rPr>
            </w:pPr>
            <w:r w:rsidRPr="0084738E">
              <w:rPr>
                <w:b/>
                <w:sz w:val="20"/>
              </w:rPr>
              <w:t xml:space="preserve">Demande </w:t>
            </w:r>
            <w:r w:rsidR="00FC0853">
              <w:rPr>
                <w:b/>
                <w:sz w:val="20"/>
              </w:rPr>
              <w:t>de congé</w:t>
            </w:r>
            <w:r w:rsidRPr="0084738E">
              <w:rPr>
                <w:b/>
                <w:sz w:val="20"/>
              </w:rPr>
              <w:t xml:space="preserve"> </w:t>
            </w:r>
          </w:p>
          <w:p w14:paraId="1F66A21F" w14:textId="77777777" w:rsidR="00771CEE" w:rsidRPr="0084738E" w:rsidRDefault="00C67FA6" w:rsidP="00C67FA6">
            <w:pPr>
              <w:ind w:left="74"/>
              <w:rPr>
                <w:b/>
                <w:sz w:val="20"/>
              </w:rPr>
            </w:pPr>
            <w:r w:rsidRPr="0084738E">
              <w:rPr>
                <w:b/>
                <w:sz w:val="20"/>
              </w:rPr>
              <w:t>d’un service auprès de la Protection civile</w:t>
            </w:r>
          </w:p>
          <w:p w14:paraId="3F6637AF" w14:textId="77777777" w:rsidR="00771CEE" w:rsidRPr="0084738E" w:rsidRDefault="00771CEE" w:rsidP="00C035B5">
            <w:pPr>
              <w:ind w:left="74"/>
              <w:rPr>
                <w:sz w:val="20"/>
              </w:rPr>
            </w:pPr>
          </w:p>
          <w:p w14:paraId="4F7305CC" w14:textId="77777777" w:rsidR="00771CEE" w:rsidRPr="005C09B6" w:rsidRDefault="00771CEE" w:rsidP="00C035B5">
            <w:pPr>
              <w:ind w:left="74"/>
            </w:pPr>
          </w:p>
        </w:tc>
      </w:tr>
      <w:tr w:rsidR="00771CEE" w14:paraId="1994F6C5" w14:textId="77777777">
        <w:trPr>
          <w:cantSplit/>
        </w:trPr>
        <w:tc>
          <w:tcPr>
            <w:tcW w:w="1418" w:type="dxa"/>
            <w:vMerge/>
          </w:tcPr>
          <w:p w14:paraId="72438EAC" w14:textId="77777777" w:rsidR="00771CEE" w:rsidRDefault="00771CEE" w:rsidP="00C035B5"/>
        </w:tc>
        <w:tc>
          <w:tcPr>
            <w:tcW w:w="4111" w:type="dxa"/>
            <w:gridSpan w:val="2"/>
          </w:tcPr>
          <w:p w14:paraId="24C54C5B" w14:textId="77777777" w:rsidR="00771CEE" w:rsidRDefault="00771CEE" w:rsidP="00C035B5">
            <w:pPr>
              <w:ind w:left="72"/>
            </w:pPr>
          </w:p>
        </w:tc>
        <w:tc>
          <w:tcPr>
            <w:tcW w:w="4394" w:type="dxa"/>
            <w:vMerge/>
          </w:tcPr>
          <w:p w14:paraId="400EF9E1" w14:textId="77777777" w:rsidR="00771CEE" w:rsidRDefault="00771CEE" w:rsidP="00C035B5">
            <w:pPr>
              <w:ind w:left="74"/>
            </w:pPr>
          </w:p>
        </w:tc>
      </w:tr>
    </w:tbl>
    <w:p w14:paraId="5A14B425" w14:textId="77777777" w:rsidR="0084738E" w:rsidRPr="00C67FA6" w:rsidRDefault="0084738E" w:rsidP="00C67FA6">
      <w:pPr>
        <w:ind w:left="-142"/>
        <w:jc w:val="both"/>
        <w:rPr>
          <w:sz w:val="20"/>
        </w:rPr>
      </w:pPr>
    </w:p>
    <w:p w14:paraId="674FE1B5" w14:textId="273B43FE" w:rsidR="00C67FA6" w:rsidRPr="00C67FA6" w:rsidRDefault="00733142" w:rsidP="00C67FA6">
      <w:pPr>
        <w:tabs>
          <w:tab w:val="left" w:pos="5387"/>
        </w:tabs>
        <w:ind w:left="-142"/>
        <w:jc w:val="both"/>
        <w:rPr>
          <w:sz w:val="20"/>
        </w:rPr>
      </w:pPr>
      <w:r>
        <w:rPr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>
        <w:rPr>
          <w:sz w:val="20"/>
        </w:rPr>
        <w:instrText xml:space="preserve"> FORMCHECKBOX </w:instrText>
      </w:r>
      <w:r w:rsidR="00FE0226">
        <w:rPr>
          <w:sz w:val="20"/>
        </w:rPr>
      </w:r>
      <w:r w:rsidR="00FE022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 w:rsidR="00C67FA6">
        <w:rPr>
          <w:sz w:val="20"/>
        </w:rPr>
        <w:t xml:space="preserve"> </w:t>
      </w:r>
      <w:r w:rsidR="00C67FA6" w:rsidRPr="00C67FA6">
        <w:rPr>
          <w:sz w:val="20"/>
        </w:rPr>
        <w:t xml:space="preserve">Ecole de formation de base </w:t>
      </w:r>
      <w:r w:rsidR="00C67FA6" w:rsidRPr="00C67FA6">
        <w:rPr>
          <w:sz w:val="20"/>
        </w:rPr>
        <w:tab/>
      </w:r>
      <w:r w:rsidR="00C67FA6">
        <w:rPr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8"/>
      <w:r w:rsidR="00C67FA6">
        <w:rPr>
          <w:sz w:val="20"/>
        </w:rPr>
        <w:instrText xml:space="preserve"> FORMCHECKBOX </w:instrText>
      </w:r>
      <w:r w:rsidR="00FE0226">
        <w:rPr>
          <w:sz w:val="20"/>
        </w:rPr>
      </w:r>
      <w:r w:rsidR="00FE0226">
        <w:rPr>
          <w:sz w:val="20"/>
        </w:rPr>
        <w:fldChar w:fldCharType="separate"/>
      </w:r>
      <w:r w:rsidR="00C67FA6">
        <w:rPr>
          <w:sz w:val="20"/>
        </w:rPr>
        <w:fldChar w:fldCharType="end"/>
      </w:r>
      <w:bookmarkEnd w:id="1"/>
      <w:r w:rsidR="00C67FA6">
        <w:rPr>
          <w:sz w:val="20"/>
        </w:rPr>
        <w:t xml:space="preserve"> </w:t>
      </w:r>
      <w:r w:rsidR="00C67FA6" w:rsidRPr="00C67FA6">
        <w:rPr>
          <w:sz w:val="20"/>
        </w:rPr>
        <w:t xml:space="preserve">Cours complémentaire de spécialiste </w:t>
      </w:r>
    </w:p>
    <w:p w14:paraId="7E92CDAB" w14:textId="77777777" w:rsidR="00C67FA6" w:rsidRPr="00C67FA6" w:rsidRDefault="00C67FA6" w:rsidP="00C67FA6">
      <w:pPr>
        <w:tabs>
          <w:tab w:val="left" w:pos="5387"/>
        </w:tabs>
        <w:ind w:left="-142"/>
        <w:jc w:val="both"/>
        <w:rPr>
          <w:sz w:val="20"/>
        </w:rPr>
      </w:pPr>
      <w:r>
        <w:rPr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>
        <w:rPr>
          <w:sz w:val="20"/>
        </w:rPr>
        <w:instrText xml:space="preserve"> FORMCHECKBOX </w:instrText>
      </w:r>
      <w:r w:rsidR="00FE0226">
        <w:rPr>
          <w:sz w:val="20"/>
        </w:rPr>
      </w:r>
      <w:r w:rsidR="00FE022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Pr="00C67FA6">
        <w:rPr>
          <w:sz w:val="20"/>
        </w:rPr>
        <w:t xml:space="preserve"> Cours de cadres </w:t>
      </w:r>
      <w:r w:rsidRPr="00C67FA6">
        <w:rPr>
          <w:sz w:val="20"/>
        </w:rPr>
        <w:tab/>
      </w:r>
      <w:r>
        <w:rPr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>
        <w:rPr>
          <w:sz w:val="20"/>
        </w:rPr>
        <w:instrText xml:space="preserve"> FORMCHECKBOX </w:instrText>
      </w:r>
      <w:r w:rsidR="00FE0226">
        <w:rPr>
          <w:sz w:val="20"/>
        </w:rPr>
      </w:r>
      <w:r w:rsidR="00FE022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 xml:space="preserve"> </w:t>
      </w:r>
      <w:r w:rsidRPr="00C67FA6">
        <w:rPr>
          <w:sz w:val="20"/>
        </w:rPr>
        <w:t>Cours de perfectionnement</w:t>
      </w:r>
    </w:p>
    <w:p w14:paraId="60E90F0E" w14:textId="77777777" w:rsidR="00C67FA6" w:rsidRPr="00C67FA6" w:rsidRDefault="00C67FA6" w:rsidP="00C67FA6">
      <w:pPr>
        <w:tabs>
          <w:tab w:val="left" w:pos="5387"/>
        </w:tabs>
        <w:ind w:left="-142"/>
        <w:jc w:val="both"/>
        <w:rPr>
          <w:sz w:val="16"/>
        </w:rPr>
      </w:pPr>
      <w:r w:rsidRPr="00C67FA6">
        <w:rPr>
          <w:sz w:val="16"/>
        </w:rPr>
        <w:t>(Veuillez cocher ce qui convient)</w:t>
      </w:r>
    </w:p>
    <w:p w14:paraId="67F388B1" w14:textId="77777777" w:rsidR="00C67FA6" w:rsidRDefault="00C67FA6" w:rsidP="00B02F9D">
      <w:pPr>
        <w:jc w:val="both"/>
        <w:rPr>
          <w:sz w:val="20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31"/>
        <w:gridCol w:w="4224"/>
      </w:tblGrid>
      <w:tr w:rsidR="00B02F9D" w:rsidRPr="00C67FA6" w14:paraId="5BB33B66" w14:textId="77777777" w:rsidTr="003559F5">
        <w:trPr>
          <w:trHeight w:val="3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4CFCAC4" w14:textId="43417073" w:rsidR="00B02F9D" w:rsidRPr="00C67FA6" w:rsidRDefault="008E5584" w:rsidP="004B7A6B">
            <w:pPr>
              <w:tabs>
                <w:tab w:val="left" w:pos="1843"/>
                <w:tab w:val="left" w:leader="dot" w:pos="4536"/>
              </w:tabs>
              <w:rPr>
                <w:sz w:val="20"/>
              </w:rPr>
            </w:pPr>
            <w:r>
              <w:rPr>
                <w:sz w:val="20"/>
              </w:rPr>
              <w:t>Intitulé</w:t>
            </w:r>
            <w:r w:rsidR="001C5891">
              <w:rPr>
                <w:sz w:val="20"/>
              </w:rPr>
              <w:t xml:space="preserve"> du c</w:t>
            </w:r>
            <w:r w:rsidR="00B02F9D">
              <w:rPr>
                <w:sz w:val="20"/>
              </w:rPr>
              <w:t>ours :</w:t>
            </w:r>
          </w:p>
        </w:tc>
        <w:tc>
          <w:tcPr>
            <w:tcW w:w="3431" w:type="dxa"/>
            <w:vAlign w:val="center"/>
          </w:tcPr>
          <w:p w14:paraId="32A27A3A" w14:textId="4B80312A" w:rsidR="00B02F9D" w:rsidRPr="00C67FA6" w:rsidRDefault="00B02F9D" w:rsidP="004B7A6B">
            <w:pPr>
              <w:rPr>
                <w:sz w:val="20"/>
              </w:rPr>
            </w:pPr>
          </w:p>
        </w:tc>
        <w:tc>
          <w:tcPr>
            <w:tcW w:w="4224" w:type="dxa"/>
            <w:vAlign w:val="center"/>
          </w:tcPr>
          <w:p w14:paraId="1E37BF51" w14:textId="0D7ECC39" w:rsidR="00B02F9D" w:rsidRPr="00C67FA6" w:rsidRDefault="00733142" w:rsidP="004B7A6B">
            <w:pPr>
              <w:tabs>
                <w:tab w:val="left" w:pos="223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d</w:t>
            </w:r>
            <w:r w:rsidR="00B02F9D" w:rsidRPr="00C67FA6">
              <w:rPr>
                <w:sz w:val="20"/>
              </w:rPr>
              <w:t>u</w:t>
            </w:r>
            <w:proofErr w:type="gramEnd"/>
            <w:r>
              <w:rPr>
                <w:sz w:val="20"/>
              </w:rPr>
              <w:t xml:space="preserve"> </w:t>
            </w:r>
            <w:r w:rsidR="00B02F9D" w:rsidRPr="00C67FA6">
              <w:rPr>
                <w:sz w:val="20"/>
              </w:rPr>
              <w:tab/>
              <w:t>au</w:t>
            </w:r>
            <w:r w:rsidR="00B02F9D">
              <w:rPr>
                <w:sz w:val="20"/>
              </w:rPr>
              <w:t xml:space="preserve"> </w:t>
            </w:r>
          </w:p>
        </w:tc>
      </w:tr>
    </w:tbl>
    <w:p w14:paraId="7B25D40E" w14:textId="77777777" w:rsidR="00C67FA6" w:rsidRPr="00FE0226" w:rsidRDefault="00C67FA6" w:rsidP="00935B9E">
      <w:pPr>
        <w:jc w:val="both"/>
        <w:rPr>
          <w:sz w:val="14"/>
          <w:szCs w:val="1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957"/>
        <w:gridCol w:w="573"/>
        <w:gridCol w:w="455"/>
        <w:gridCol w:w="3381"/>
      </w:tblGrid>
      <w:tr w:rsidR="001C5891" w:rsidRPr="00C67FA6" w14:paraId="45C0C4C0" w14:textId="77777777" w:rsidTr="003559F5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60442D8" w14:textId="77777777" w:rsidR="001C5891" w:rsidRPr="00C67FA6" w:rsidRDefault="001C5891" w:rsidP="001C5891">
            <w:pPr>
              <w:tabs>
                <w:tab w:val="left" w:pos="1843"/>
              </w:tabs>
              <w:rPr>
                <w:sz w:val="20"/>
              </w:rPr>
            </w:pPr>
            <w:r w:rsidRPr="00C67FA6">
              <w:rPr>
                <w:sz w:val="20"/>
              </w:rPr>
              <w:t>Nom</w:t>
            </w:r>
            <w:r>
              <w:rPr>
                <w:sz w:val="20"/>
              </w:rPr>
              <w:t> :</w:t>
            </w:r>
          </w:p>
        </w:tc>
        <w:tc>
          <w:tcPr>
            <w:tcW w:w="2957" w:type="dxa"/>
            <w:vAlign w:val="center"/>
          </w:tcPr>
          <w:p w14:paraId="68926F5A" w14:textId="7D5692D8" w:rsidR="001C5891" w:rsidRPr="00C67FA6" w:rsidRDefault="001C5891" w:rsidP="001C5891">
            <w:pPr>
              <w:rPr>
                <w:sz w:val="20"/>
              </w:rPr>
            </w:pPr>
            <w:bookmarkStart w:id="4" w:name="Texte26"/>
          </w:p>
        </w:tc>
        <w:tc>
          <w:tcPr>
            <w:tcW w:w="1028" w:type="dxa"/>
            <w:gridSpan w:val="2"/>
            <w:shd w:val="clear" w:color="auto" w:fill="D9D9D9" w:themeFill="background1" w:themeFillShade="D9"/>
            <w:vAlign w:val="center"/>
          </w:tcPr>
          <w:p w14:paraId="1CA8A77E" w14:textId="3CD4A51F" w:rsidR="001C5891" w:rsidRPr="00C67FA6" w:rsidRDefault="001C5891" w:rsidP="001C5891">
            <w:pPr>
              <w:rPr>
                <w:sz w:val="20"/>
              </w:rPr>
            </w:pPr>
            <w:r w:rsidRPr="00C67FA6">
              <w:rPr>
                <w:sz w:val="20"/>
              </w:rPr>
              <w:t>Prénom</w:t>
            </w:r>
            <w:r>
              <w:rPr>
                <w:sz w:val="20"/>
              </w:rPr>
              <w:t> :</w:t>
            </w:r>
          </w:p>
        </w:tc>
        <w:bookmarkEnd w:id="4"/>
        <w:tc>
          <w:tcPr>
            <w:tcW w:w="3381" w:type="dxa"/>
            <w:vAlign w:val="center"/>
          </w:tcPr>
          <w:p w14:paraId="6C850293" w14:textId="7D4C5F4D" w:rsidR="001C5891" w:rsidRPr="00C67FA6" w:rsidRDefault="001C5891" w:rsidP="001C5891">
            <w:pPr>
              <w:rPr>
                <w:sz w:val="20"/>
              </w:rPr>
            </w:pPr>
          </w:p>
        </w:tc>
      </w:tr>
      <w:tr w:rsidR="008E5584" w:rsidRPr="00C67FA6" w14:paraId="2421C59A" w14:textId="77777777" w:rsidTr="008222AB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8A7D938" w14:textId="35E4A41F" w:rsidR="008E5584" w:rsidRPr="00C67FA6" w:rsidRDefault="008E5584" w:rsidP="001C5891">
            <w:pPr>
              <w:tabs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N° AVS :</w:t>
            </w:r>
          </w:p>
        </w:tc>
        <w:tc>
          <w:tcPr>
            <w:tcW w:w="7366" w:type="dxa"/>
            <w:gridSpan w:val="4"/>
            <w:vAlign w:val="center"/>
          </w:tcPr>
          <w:p w14:paraId="3F7C71AD" w14:textId="77777777" w:rsidR="008E5584" w:rsidRPr="00C67FA6" w:rsidRDefault="008E5584" w:rsidP="001C5891">
            <w:pPr>
              <w:rPr>
                <w:sz w:val="20"/>
              </w:rPr>
            </w:pPr>
          </w:p>
        </w:tc>
      </w:tr>
      <w:tr w:rsidR="001C5891" w:rsidRPr="00C67FA6" w14:paraId="1A8F13AB" w14:textId="77777777" w:rsidTr="003559F5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3276104" w14:textId="0763752D" w:rsidR="001C5891" w:rsidRPr="00C67FA6" w:rsidRDefault="001C5891" w:rsidP="001C5891">
            <w:pPr>
              <w:tabs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Absence demandée :</w:t>
            </w:r>
          </w:p>
        </w:tc>
        <w:tc>
          <w:tcPr>
            <w:tcW w:w="7366" w:type="dxa"/>
            <w:gridSpan w:val="4"/>
            <w:vAlign w:val="center"/>
          </w:tcPr>
          <w:p w14:paraId="58C1B6CF" w14:textId="62AF6389" w:rsidR="001C5891" w:rsidRPr="00C67FA6" w:rsidRDefault="003559F5" w:rsidP="001C5891">
            <w:pPr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 w:rsidR="001C5891">
              <w:rPr>
                <w:sz w:val="20"/>
              </w:rPr>
              <w:t xml:space="preserve"> </w:t>
            </w:r>
          </w:p>
        </w:tc>
      </w:tr>
      <w:tr w:rsidR="003559F5" w:rsidRPr="00C67FA6" w14:paraId="7BEC9A1A" w14:textId="77777777" w:rsidTr="003559F5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DF2533F" w14:textId="577B1855" w:rsidR="003559F5" w:rsidRPr="00C67FA6" w:rsidRDefault="003559F5" w:rsidP="001C5891">
            <w:pPr>
              <w:rPr>
                <w:sz w:val="20"/>
              </w:rPr>
            </w:pPr>
            <w:r>
              <w:rPr>
                <w:sz w:val="20"/>
              </w:rPr>
              <w:t>Horaire demandé :</w:t>
            </w:r>
          </w:p>
        </w:tc>
        <w:tc>
          <w:tcPr>
            <w:tcW w:w="3530" w:type="dxa"/>
            <w:gridSpan w:val="2"/>
            <w:vAlign w:val="center"/>
          </w:tcPr>
          <w:p w14:paraId="15C6EBA3" w14:textId="4FF627D7" w:rsidR="003559F5" w:rsidRPr="00C67FA6" w:rsidRDefault="00953F70" w:rsidP="001C5891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3559F5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36" w:type="dxa"/>
            <w:gridSpan w:val="2"/>
            <w:vAlign w:val="center"/>
          </w:tcPr>
          <w:p w14:paraId="547086B4" w14:textId="3FEC205A" w:rsidR="003559F5" w:rsidRPr="00C67FA6" w:rsidRDefault="00733142" w:rsidP="001C5891">
            <w:pPr>
              <w:rPr>
                <w:sz w:val="20"/>
              </w:rPr>
            </w:pPr>
            <w:r>
              <w:rPr>
                <w:sz w:val="20"/>
              </w:rPr>
              <w:t xml:space="preserve">à </w:t>
            </w:r>
          </w:p>
        </w:tc>
      </w:tr>
      <w:tr w:rsidR="001C5891" w:rsidRPr="00C67FA6" w14:paraId="15609CD1" w14:textId="77777777" w:rsidTr="003559F5">
        <w:trPr>
          <w:trHeight w:val="340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E0DB2B" w14:textId="256959DB" w:rsidR="001C5891" w:rsidRPr="00C67FA6" w:rsidRDefault="003559F5" w:rsidP="001C5891">
            <w:pPr>
              <w:rPr>
                <w:sz w:val="20"/>
              </w:rPr>
            </w:pPr>
            <w:r>
              <w:rPr>
                <w:sz w:val="20"/>
              </w:rPr>
              <w:t>Repas pris au centre</w:t>
            </w:r>
            <w:r w:rsidR="001C5891">
              <w:rPr>
                <w:sz w:val="20"/>
              </w:rPr>
              <w:t> :</w:t>
            </w:r>
          </w:p>
        </w:tc>
        <w:bookmarkStart w:id="5" w:name="_Hlk101270759"/>
        <w:tc>
          <w:tcPr>
            <w:tcW w:w="73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4E70C" w14:textId="3ECAA11E" w:rsidR="001C5891" w:rsidRPr="00C67FA6" w:rsidRDefault="003559F5" w:rsidP="001C589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E0226">
              <w:rPr>
                <w:sz w:val="20"/>
              </w:rPr>
            </w:r>
            <w:r w:rsidR="00FE022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C67F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Oui     </w:t>
            </w: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E0226">
              <w:rPr>
                <w:sz w:val="20"/>
              </w:rPr>
            </w:r>
            <w:r w:rsidR="00FE022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C67FA6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bookmarkEnd w:id="5"/>
          </w:p>
        </w:tc>
      </w:tr>
    </w:tbl>
    <w:p w14:paraId="79D8C487" w14:textId="77777777" w:rsidR="00FC0853" w:rsidRDefault="00FC0853" w:rsidP="00FC0853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C0853" w:rsidRPr="00C67FA6" w14:paraId="54BC7677" w14:textId="77777777" w:rsidTr="00E14C64">
        <w:trPr>
          <w:trHeight w:val="340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BF86EB9" w14:textId="77777777" w:rsidR="00FC0853" w:rsidRPr="00C67FA6" w:rsidRDefault="00FC0853" w:rsidP="000C33E7">
            <w:pPr>
              <w:rPr>
                <w:sz w:val="20"/>
              </w:rPr>
            </w:pPr>
            <w:r>
              <w:rPr>
                <w:sz w:val="20"/>
              </w:rPr>
              <w:t>Motif de la demande :</w:t>
            </w:r>
          </w:p>
        </w:tc>
      </w:tr>
      <w:tr w:rsidR="00FC0853" w:rsidRPr="00C67FA6" w14:paraId="36C76E6A" w14:textId="77777777" w:rsidTr="00733142">
        <w:trPr>
          <w:trHeight w:val="2130"/>
        </w:trPr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9831A" w14:textId="67B16F77" w:rsidR="00733142" w:rsidRPr="00C67FA6" w:rsidRDefault="00733142" w:rsidP="00733142">
            <w:pPr>
              <w:rPr>
                <w:sz w:val="20"/>
              </w:rPr>
            </w:pPr>
          </w:p>
        </w:tc>
      </w:tr>
    </w:tbl>
    <w:p w14:paraId="1BE3968D" w14:textId="77777777" w:rsidR="0084738E" w:rsidRDefault="0084738E" w:rsidP="00FC0853">
      <w:pPr>
        <w:jc w:val="both"/>
        <w:rPr>
          <w:rFonts w:cs="Arial"/>
          <w:sz w:val="20"/>
        </w:rPr>
      </w:pPr>
    </w:p>
    <w:p w14:paraId="051361FD" w14:textId="77777777" w:rsidR="00F25D92" w:rsidRDefault="00B02F9D" w:rsidP="00F25D92">
      <w:pPr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Il est impératif de joindre un </w:t>
      </w:r>
      <w:r w:rsidR="0084738E" w:rsidRPr="00F236EB">
        <w:rPr>
          <w:rFonts w:cs="Arial"/>
          <w:b/>
          <w:sz w:val="20"/>
        </w:rPr>
        <w:t>jus</w:t>
      </w:r>
      <w:r>
        <w:rPr>
          <w:rFonts w:cs="Arial"/>
          <w:b/>
          <w:sz w:val="20"/>
        </w:rPr>
        <w:t>tificatif (employeur ou autres).</w:t>
      </w:r>
    </w:p>
    <w:p w14:paraId="53A2D451" w14:textId="6F08903D" w:rsidR="00B02F9D" w:rsidRDefault="00B02F9D" w:rsidP="00F25D92">
      <w:pPr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Sans justificatif, </w:t>
      </w:r>
      <w:r w:rsidRPr="00F236EB">
        <w:rPr>
          <w:rFonts w:cs="Arial"/>
          <w:b/>
          <w:sz w:val="20"/>
        </w:rPr>
        <w:t>a</w:t>
      </w:r>
      <w:r>
        <w:rPr>
          <w:rFonts w:cs="Arial"/>
          <w:b/>
          <w:sz w:val="20"/>
        </w:rPr>
        <w:t>ucune demande ne sera acceptée.</w:t>
      </w:r>
    </w:p>
    <w:p w14:paraId="57D8DF9F" w14:textId="77777777" w:rsidR="00953F70" w:rsidRPr="00E951C9" w:rsidRDefault="00953F70" w:rsidP="00953F70">
      <w:pPr>
        <w:ind w:left="-142"/>
        <w:jc w:val="both"/>
        <w:rPr>
          <w:rFonts w:cs="Arial"/>
          <w:sz w:val="20"/>
        </w:rPr>
      </w:pPr>
      <w:r w:rsidRPr="00B02F9D">
        <w:rPr>
          <w:rFonts w:cs="Arial"/>
          <w:sz w:val="20"/>
        </w:rPr>
        <w:t>Nous vous rappelons que</w:t>
      </w:r>
      <w:r>
        <w:rPr>
          <w:rFonts w:cs="Arial"/>
          <w:sz w:val="20"/>
        </w:rPr>
        <w:t xml:space="preserve"> l</w:t>
      </w:r>
      <w:r w:rsidRPr="00B02F9D">
        <w:rPr>
          <w:sz w:val="20"/>
        </w:rPr>
        <w:t xml:space="preserve">e service d'instruction est considéré comme accompli lorsque la personne astreinte a effectué 90 % de la période d'instruction prévue au programme d'instruction (art. </w:t>
      </w:r>
      <w:r w:rsidRPr="001445A9">
        <w:rPr>
          <w:sz w:val="20"/>
        </w:rPr>
        <w:t xml:space="preserve">35 </w:t>
      </w:r>
      <w:proofErr w:type="spellStart"/>
      <w:r w:rsidRPr="001445A9">
        <w:rPr>
          <w:sz w:val="20"/>
        </w:rPr>
        <w:t>OPCi</w:t>
      </w:r>
      <w:proofErr w:type="spellEnd"/>
      <w:r w:rsidRPr="001445A9">
        <w:rPr>
          <w:sz w:val="20"/>
        </w:rPr>
        <w:t xml:space="preserve">), </w:t>
      </w:r>
      <w:r>
        <w:rPr>
          <w:sz w:val="20"/>
        </w:rPr>
        <w:t>que</w:t>
      </w:r>
      <w:r w:rsidRPr="00B02F9D">
        <w:rPr>
          <w:rFonts w:cs="Arial"/>
          <w:sz w:val="20"/>
        </w:rPr>
        <w:t xml:space="preserve"> nul ne peut exiger de congé de son service et que l'obligation d'entrer en service subsiste tant que l</w:t>
      </w:r>
      <w:r>
        <w:rPr>
          <w:rFonts w:cs="Arial"/>
          <w:sz w:val="20"/>
        </w:rPr>
        <w:t xml:space="preserve">e report </w:t>
      </w:r>
      <w:r w:rsidRPr="00B02F9D">
        <w:rPr>
          <w:rFonts w:cs="Arial"/>
          <w:sz w:val="20"/>
        </w:rPr>
        <w:t xml:space="preserve">n'a pas </w:t>
      </w:r>
      <w:r>
        <w:rPr>
          <w:rFonts w:cs="Arial"/>
          <w:sz w:val="20"/>
        </w:rPr>
        <w:t>été accordé (art. 36</w:t>
      </w:r>
      <w:r w:rsidRPr="001445A9">
        <w:rPr>
          <w:rFonts w:cs="Arial"/>
          <w:sz w:val="20"/>
        </w:rPr>
        <w:t xml:space="preserve"> </w:t>
      </w:r>
      <w:proofErr w:type="spellStart"/>
      <w:r w:rsidRPr="001445A9">
        <w:rPr>
          <w:rFonts w:cs="Arial"/>
          <w:sz w:val="20"/>
        </w:rPr>
        <w:t>OPCi</w:t>
      </w:r>
      <w:proofErr w:type="spellEnd"/>
      <w:r w:rsidRPr="00B02F9D">
        <w:rPr>
          <w:rFonts w:cs="Arial"/>
          <w:sz w:val="20"/>
        </w:rPr>
        <w:t>).</w:t>
      </w:r>
    </w:p>
    <w:p w14:paraId="36925DBC" w14:textId="77777777" w:rsidR="00953F70" w:rsidRDefault="00953F70" w:rsidP="00F25D92">
      <w:pPr>
        <w:ind w:left="-142"/>
        <w:rPr>
          <w:rFonts w:cs="Arial"/>
          <w:b/>
          <w:sz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35B9E" w:rsidRPr="00C67FA6" w14:paraId="231AFF74" w14:textId="77777777" w:rsidTr="007C5D10">
        <w:trPr>
          <w:trHeight w:val="340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C368863" w14:textId="45CF3255" w:rsidR="00935B9E" w:rsidRPr="00C67FA6" w:rsidRDefault="00935B9E" w:rsidP="007C5D10">
            <w:pPr>
              <w:rPr>
                <w:sz w:val="20"/>
              </w:rPr>
            </w:pPr>
            <w:r>
              <w:rPr>
                <w:sz w:val="20"/>
              </w:rPr>
              <w:t>Pièce(s) justificative(s) à annexer :</w:t>
            </w:r>
          </w:p>
        </w:tc>
      </w:tr>
      <w:tr w:rsidR="00935B9E" w:rsidRPr="00C67FA6" w14:paraId="2FFAE527" w14:textId="77777777" w:rsidTr="007C5D10">
        <w:trPr>
          <w:trHeight w:val="350"/>
        </w:trPr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6D58A" w14:textId="77777777" w:rsidR="00935B9E" w:rsidRPr="00C67FA6" w:rsidRDefault="00935B9E" w:rsidP="007C5D10">
            <w:pPr>
              <w:rPr>
                <w:sz w:val="20"/>
              </w:rPr>
            </w:pPr>
          </w:p>
        </w:tc>
      </w:tr>
      <w:tr w:rsidR="00935B9E" w:rsidRPr="00C67FA6" w14:paraId="769534F3" w14:textId="77777777" w:rsidTr="007C5D10">
        <w:trPr>
          <w:trHeight w:val="350"/>
        </w:trPr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5D0B9" w14:textId="77777777" w:rsidR="00935B9E" w:rsidRPr="00C67FA6" w:rsidRDefault="00935B9E" w:rsidP="007C5D10">
            <w:pPr>
              <w:rPr>
                <w:sz w:val="20"/>
              </w:rPr>
            </w:pPr>
          </w:p>
        </w:tc>
      </w:tr>
    </w:tbl>
    <w:p w14:paraId="21C53349" w14:textId="77777777" w:rsidR="00953F70" w:rsidRPr="00FE0226" w:rsidRDefault="00953F70" w:rsidP="00935B9E">
      <w:pPr>
        <w:jc w:val="both"/>
        <w:rPr>
          <w:rFonts w:cs="Arial"/>
          <w:sz w:val="14"/>
          <w:szCs w:val="1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43"/>
        <w:gridCol w:w="992"/>
        <w:gridCol w:w="2268"/>
        <w:gridCol w:w="3113"/>
      </w:tblGrid>
      <w:tr w:rsidR="00E951C9" w:rsidRPr="00C67FA6" w14:paraId="0B0A6BB4" w14:textId="77777777" w:rsidTr="00733142">
        <w:trPr>
          <w:trHeight w:val="340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B19358" w14:textId="3C6266EA" w:rsidR="00E951C9" w:rsidRPr="00C67FA6" w:rsidRDefault="00E951C9" w:rsidP="007C5D10">
            <w:pPr>
              <w:tabs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Date :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326E724F" w14:textId="77777777" w:rsidR="00E951C9" w:rsidRPr="00C67FA6" w:rsidRDefault="00E951C9" w:rsidP="007C5D1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240449" w14:textId="6831E4F5" w:rsidR="00E951C9" w:rsidRPr="00C67FA6" w:rsidRDefault="00E951C9" w:rsidP="007C5D10">
            <w:pPr>
              <w:rPr>
                <w:sz w:val="20"/>
              </w:rPr>
            </w:pPr>
            <w:r>
              <w:rPr>
                <w:sz w:val="20"/>
              </w:rPr>
              <w:t>Signature de l’astreint :</w:t>
            </w:r>
          </w:p>
        </w:tc>
        <w:tc>
          <w:tcPr>
            <w:tcW w:w="3113" w:type="dxa"/>
            <w:tcBorders>
              <w:bottom w:val="dotted" w:sz="4" w:space="0" w:color="auto"/>
            </w:tcBorders>
            <w:vAlign w:val="center"/>
          </w:tcPr>
          <w:p w14:paraId="4AC53837" w14:textId="77777777" w:rsidR="00E951C9" w:rsidRPr="00C67FA6" w:rsidRDefault="00E951C9" w:rsidP="007C5D10">
            <w:pPr>
              <w:rPr>
                <w:sz w:val="20"/>
              </w:rPr>
            </w:pPr>
          </w:p>
        </w:tc>
      </w:tr>
      <w:tr w:rsidR="00935B9E" w:rsidRPr="00C67FA6" w14:paraId="7ABECA12" w14:textId="77777777" w:rsidTr="00FA44EC">
        <w:trPr>
          <w:trHeight w:val="425"/>
        </w:trPr>
        <w:tc>
          <w:tcPr>
            <w:tcW w:w="962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9BC419" w14:textId="77777777" w:rsidR="00935B9E" w:rsidRDefault="00935B9E" w:rsidP="007C5D10">
            <w:pPr>
              <w:rPr>
                <w:sz w:val="20"/>
              </w:rPr>
            </w:pPr>
          </w:p>
        </w:tc>
      </w:tr>
      <w:tr w:rsidR="008E5584" w:rsidRPr="00C67FA6" w14:paraId="6CC4D634" w14:textId="77777777" w:rsidTr="00FA44EC">
        <w:trPr>
          <w:trHeight w:val="340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A8DF5" w14:textId="61C15B06" w:rsidR="008E5584" w:rsidRPr="008E5584" w:rsidRDefault="008E5584" w:rsidP="007C5D10">
            <w:pPr>
              <w:rPr>
                <w:b/>
                <w:bCs/>
                <w:sz w:val="20"/>
              </w:rPr>
            </w:pPr>
            <w:r w:rsidRPr="008E5584">
              <w:rPr>
                <w:b/>
                <w:bCs/>
                <w:sz w:val="20"/>
              </w:rPr>
              <w:t>A remplir par le service</w:t>
            </w:r>
          </w:p>
        </w:tc>
      </w:tr>
      <w:tr w:rsidR="00E951C9" w:rsidRPr="00C67FA6" w14:paraId="016E3F8E" w14:textId="77777777" w:rsidTr="00FA44EC">
        <w:trPr>
          <w:trHeight w:val="340"/>
        </w:trPr>
        <w:tc>
          <w:tcPr>
            <w:tcW w:w="325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28413" w14:textId="047AA467" w:rsidR="00E951C9" w:rsidRPr="00C67FA6" w:rsidRDefault="00E951C9" w:rsidP="007C5D10">
            <w:pPr>
              <w:tabs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Préavis de l’instructeur :</w:t>
            </w:r>
          </w:p>
        </w:tc>
        <w:tc>
          <w:tcPr>
            <w:tcW w:w="6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1A2C6" w14:textId="1EF2CB47" w:rsidR="00E951C9" w:rsidRPr="00C67FA6" w:rsidRDefault="00E951C9" w:rsidP="007C5D1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E0226">
              <w:rPr>
                <w:sz w:val="20"/>
              </w:rPr>
            </w:r>
            <w:r w:rsidR="00FE022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C67F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Oui     </w:t>
            </w: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E0226">
              <w:rPr>
                <w:sz w:val="20"/>
              </w:rPr>
            </w:r>
            <w:r w:rsidR="00FE022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C67F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Non  </w:t>
            </w:r>
          </w:p>
        </w:tc>
      </w:tr>
      <w:tr w:rsidR="00935B9E" w:rsidRPr="00C67FA6" w14:paraId="66AC8CD0" w14:textId="77777777" w:rsidTr="00FA44EC">
        <w:trPr>
          <w:trHeight w:val="340"/>
        </w:trPr>
        <w:tc>
          <w:tcPr>
            <w:tcW w:w="424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75292" w14:textId="309E7E3A" w:rsidR="00935B9E" w:rsidRPr="00C67FA6" w:rsidRDefault="00935B9E" w:rsidP="007C5D10">
            <w:pPr>
              <w:rPr>
                <w:sz w:val="20"/>
              </w:rPr>
            </w:pPr>
            <w:r>
              <w:rPr>
                <w:sz w:val="20"/>
              </w:rPr>
              <w:t>Date :</w:t>
            </w:r>
          </w:p>
        </w:tc>
        <w:tc>
          <w:tcPr>
            <w:tcW w:w="5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756DF" w14:textId="4485EBA6" w:rsidR="00935B9E" w:rsidRPr="00C67FA6" w:rsidRDefault="00935B9E" w:rsidP="007C5D10">
            <w:pPr>
              <w:rPr>
                <w:sz w:val="20"/>
              </w:rPr>
            </w:pPr>
            <w:r>
              <w:rPr>
                <w:sz w:val="20"/>
              </w:rPr>
              <w:t>Signature :</w:t>
            </w:r>
          </w:p>
        </w:tc>
      </w:tr>
      <w:tr w:rsidR="00E951C9" w:rsidRPr="00C67FA6" w14:paraId="219F5116" w14:textId="77777777" w:rsidTr="00FA44EC">
        <w:trPr>
          <w:trHeight w:val="340"/>
        </w:trPr>
        <w:tc>
          <w:tcPr>
            <w:tcW w:w="325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0BCD4" w14:textId="4053A31C" w:rsidR="00E951C9" w:rsidRPr="00C67FA6" w:rsidRDefault="00E951C9" w:rsidP="007C5D10">
            <w:pPr>
              <w:rPr>
                <w:sz w:val="20"/>
              </w:rPr>
            </w:pPr>
            <w:r>
              <w:rPr>
                <w:sz w:val="20"/>
              </w:rPr>
              <w:t>Décision du directeur du service :</w:t>
            </w:r>
          </w:p>
        </w:tc>
        <w:tc>
          <w:tcPr>
            <w:tcW w:w="6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95644" w14:textId="708AEBA4" w:rsidR="00E951C9" w:rsidRPr="00C67FA6" w:rsidRDefault="00E951C9" w:rsidP="007C5D1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E0226">
              <w:rPr>
                <w:sz w:val="20"/>
              </w:rPr>
            </w:r>
            <w:r w:rsidR="00FE022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C67F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Oui     </w:t>
            </w:r>
            <w:r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E0226">
              <w:rPr>
                <w:sz w:val="20"/>
              </w:rPr>
            </w:r>
            <w:r w:rsidR="00FE022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C67FA6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</w:tr>
      <w:tr w:rsidR="00935B9E" w:rsidRPr="00C67FA6" w14:paraId="4FF122E1" w14:textId="77777777" w:rsidTr="00FA44EC">
        <w:trPr>
          <w:trHeight w:val="340"/>
        </w:trPr>
        <w:tc>
          <w:tcPr>
            <w:tcW w:w="424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190A5" w14:textId="6DC0E1DA" w:rsidR="00935B9E" w:rsidRDefault="00935B9E" w:rsidP="00E951C9">
            <w:pPr>
              <w:rPr>
                <w:sz w:val="20"/>
              </w:rPr>
            </w:pPr>
            <w:r>
              <w:rPr>
                <w:sz w:val="20"/>
              </w:rPr>
              <w:t>Date :</w:t>
            </w:r>
          </w:p>
        </w:tc>
        <w:tc>
          <w:tcPr>
            <w:tcW w:w="538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5A54" w14:textId="6BBA848D" w:rsidR="00935B9E" w:rsidRPr="00C67FA6" w:rsidRDefault="00935B9E" w:rsidP="00E951C9">
            <w:pPr>
              <w:rPr>
                <w:sz w:val="20"/>
              </w:rPr>
            </w:pPr>
            <w:r>
              <w:rPr>
                <w:sz w:val="20"/>
              </w:rPr>
              <w:t>Signature :</w:t>
            </w:r>
          </w:p>
        </w:tc>
      </w:tr>
    </w:tbl>
    <w:p w14:paraId="1FECA27A" w14:textId="77777777" w:rsidR="00953F70" w:rsidRPr="00FE0226" w:rsidRDefault="00953F70" w:rsidP="00953F70">
      <w:pPr>
        <w:jc w:val="both"/>
        <w:rPr>
          <w:rFonts w:cs="Arial"/>
          <w:sz w:val="14"/>
          <w:szCs w:val="14"/>
        </w:rPr>
      </w:pPr>
    </w:p>
    <w:sectPr w:rsidR="00953F70" w:rsidRPr="00FE0226" w:rsidSect="006D114A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67" w:right="1134" w:bottom="1304" w:left="1134" w:header="720" w:footer="5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B68E" w14:textId="77777777" w:rsidR="00B11B8D" w:rsidRDefault="00B11B8D">
      <w:r>
        <w:separator/>
      </w:r>
    </w:p>
  </w:endnote>
  <w:endnote w:type="continuationSeparator" w:id="0">
    <w:p w14:paraId="423E329F" w14:textId="77777777" w:rsidR="00B11B8D" w:rsidRDefault="00B1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76" w:type="dxa"/>
      <w:tblLayout w:type="fixed"/>
      <w:tblLook w:val="01E0" w:firstRow="1" w:lastRow="1" w:firstColumn="1" w:lastColumn="1" w:noHBand="0" w:noVBand="0"/>
    </w:tblPr>
    <w:tblGrid>
      <w:gridCol w:w="1135"/>
      <w:gridCol w:w="283"/>
      <w:gridCol w:w="8505"/>
    </w:tblGrid>
    <w:tr w:rsidR="00C67FA6" w:rsidRPr="0091349E" w14:paraId="218F64FE" w14:textId="77777777" w:rsidTr="00F21C82">
      <w:trPr>
        <w:trHeight w:val="992"/>
      </w:trPr>
      <w:tc>
        <w:tcPr>
          <w:tcW w:w="1135" w:type="dxa"/>
          <w:vAlign w:val="bottom"/>
        </w:tcPr>
        <w:p w14:paraId="6F9B702E" w14:textId="77777777" w:rsidR="00C67FA6" w:rsidRPr="00F21C82" w:rsidRDefault="00C67FA6" w:rsidP="00F21C82">
          <w:pPr>
            <w:jc w:val="center"/>
            <w:rPr>
              <w:bCs/>
              <w:i/>
            </w:rPr>
          </w:pPr>
          <w:r>
            <w:rPr>
              <w:bCs/>
              <w:i/>
              <w:noProof/>
              <w:lang w:val="fr-CH"/>
            </w:rPr>
            <w:drawing>
              <wp:inline distT="0" distB="0" distL="0" distR="0" wp14:anchorId="56186A4A" wp14:editId="01B28280">
                <wp:extent cx="447675" cy="447675"/>
                <wp:effectExtent l="0" t="0" r="9525" b="9525"/>
                <wp:docPr id="3" name="Image 3" descr="Logo_PCiVD_NB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CiVD_NB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vAlign w:val="bottom"/>
        </w:tcPr>
        <w:p w14:paraId="392B767E" w14:textId="77777777" w:rsidR="00C67FA6" w:rsidRDefault="00C67FA6" w:rsidP="00F21C82">
          <w:pPr>
            <w:pStyle w:val="Pieddepage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3845099E" wp14:editId="4B8ED72E">
                <wp:extent cx="19050" cy="428625"/>
                <wp:effectExtent l="0" t="0" r="0" b="9525"/>
                <wp:docPr id="4" name="Image 4" descr="barre-lettres-n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e-lettres-nb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bottom"/>
        </w:tcPr>
        <w:p w14:paraId="536D9B43" w14:textId="694E8877" w:rsidR="00C67FA6" w:rsidRPr="00F21C82" w:rsidRDefault="00C67FA6" w:rsidP="00C035B5">
          <w:pPr>
            <w:pStyle w:val="Pieddepage"/>
            <w:rPr>
              <w:spacing w:val="-6"/>
              <w:sz w:val="16"/>
            </w:rPr>
          </w:pPr>
          <w:r w:rsidRPr="00F21C82">
            <w:rPr>
              <w:spacing w:val="-6"/>
              <w:sz w:val="16"/>
            </w:rPr>
            <w:t xml:space="preserve">Département </w:t>
          </w:r>
          <w:r w:rsidR="00B34E76">
            <w:rPr>
              <w:spacing w:val="-6"/>
              <w:sz w:val="16"/>
            </w:rPr>
            <w:t>de la jeunesse, de l’environnement</w:t>
          </w:r>
          <w:r w:rsidRPr="00F21C82">
            <w:rPr>
              <w:spacing w:val="-6"/>
              <w:sz w:val="16"/>
            </w:rPr>
            <w:t xml:space="preserve"> et de la sécurité</w:t>
          </w:r>
        </w:p>
        <w:p w14:paraId="2EEA2ADD" w14:textId="77777777" w:rsidR="00C67FA6" w:rsidRPr="00F21C82" w:rsidRDefault="00C67FA6" w:rsidP="00C035B5">
          <w:pPr>
            <w:pStyle w:val="Pieddepage"/>
            <w:rPr>
              <w:i/>
              <w:spacing w:val="-6"/>
              <w:sz w:val="16"/>
            </w:rPr>
          </w:pPr>
          <w:r w:rsidRPr="00F21C82">
            <w:rPr>
              <w:spacing w:val="-6"/>
              <w:sz w:val="16"/>
            </w:rPr>
            <w:t>Service de la sécurité civile et militaire</w:t>
          </w:r>
        </w:p>
        <w:p w14:paraId="687B2BBC" w14:textId="5C2E83A7" w:rsidR="00C67FA6" w:rsidRPr="00F21C82" w:rsidRDefault="00B34E76" w:rsidP="00C035B5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Division</w:t>
          </w:r>
          <w:r w:rsidR="00C67FA6" w:rsidRPr="00F21C82">
            <w:rPr>
              <w:spacing w:val="-6"/>
              <w:sz w:val="16"/>
            </w:rPr>
            <w:t xml:space="preserve"> protection civile</w:t>
          </w:r>
        </w:p>
        <w:p w14:paraId="5849C820" w14:textId="4D7F4369" w:rsidR="00C67FA6" w:rsidRPr="0091349E" w:rsidRDefault="00FE0226" w:rsidP="00C035B5">
          <w:pPr>
            <w:pStyle w:val="Pieddepage"/>
            <w:rPr>
              <w:spacing w:val="-6"/>
              <w:sz w:val="16"/>
              <w:szCs w:val="16"/>
              <w:lang w:val="fr-CH"/>
            </w:rPr>
          </w:pPr>
          <w:hyperlink r:id="rId3" w:history="1">
            <w:r w:rsidR="00C67FA6" w:rsidRPr="0091349E">
              <w:rPr>
                <w:rStyle w:val="Lienhypertexte"/>
                <w:sz w:val="16"/>
                <w:lang w:val="fr-CH"/>
              </w:rPr>
              <w:t>http://www.vd.ch/sscm</w:t>
            </w:r>
          </w:hyperlink>
          <w:r w:rsidR="00C67FA6" w:rsidRPr="0091349E">
            <w:rPr>
              <w:sz w:val="16"/>
              <w:lang w:val="fr-CH"/>
            </w:rPr>
            <w:t xml:space="preserve"> - </w:t>
          </w:r>
          <w:r w:rsidR="00C67FA6" w:rsidRPr="0091349E">
            <w:rPr>
              <w:spacing w:val="-6"/>
              <w:sz w:val="16"/>
              <w:szCs w:val="16"/>
              <w:lang w:val="fr-CH"/>
            </w:rPr>
            <w:t>T + 41 21 3</w:t>
          </w:r>
          <w:r w:rsidR="00B34E76">
            <w:rPr>
              <w:spacing w:val="-6"/>
              <w:sz w:val="16"/>
              <w:szCs w:val="16"/>
              <w:lang w:val="fr-CH"/>
            </w:rPr>
            <w:t xml:space="preserve">38 86 00 </w:t>
          </w:r>
          <w:r w:rsidR="00C67FA6" w:rsidRPr="0091349E">
            <w:rPr>
              <w:spacing w:val="-6"/>
              <w:sz w:val="16"/>
              <w:szCs w:val="16"/>
              <w:lang w:val="fr-CH"/>
            </w:rPr>
            <w:t xml:space="preserve">- </w:t>
          </w:r>
          <w:hyperlink r:id="rId4" w:history="1">
            <w:r w:rsidR="00B34E76" w:rsidRPr="00CF71B1">
              <w:rPr>
                <w:rStyle w:val="Lienhypertexte"/>
                <w:spacing w:val="-6"/>
                <w:sz w:val="16"/>
                <w:szCs w:val="16"/>
                <w:lang w:val="fr-CH"/>
              </w:rPr>
              <w:t>info.pci@vd.ch</w:t>
            </w:r>
          </w:hyperlink>
        </w:p>
      </w:tc>
    </w:tr>
  </w:tbl>
  <w:p w14:paraId="1522374C" w14:textId="77777777" w:rsidR="00C67FA6" w:rsidRPr="0091349E" w:rsidRDefault="00C67FA6">
    <w:pPr>
      <w:pStyle w:val="Pieddepage"/>
      <w:rPr>
        <w:sz w:val="2"/>
        <w:szCs w:val="2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ayout w:type="fixed"/>
      <w:tblLook w:val="01E0" w:firstRow="1" w:lastRow="1" w:firstColumn="1" w:lastColumn="1" w:noHBand="0" w:noVBand="0"/>
    </w:tblPr>
    <w:tblGrid>
      <w:gridCol w:w="1135"/>
      <w:gridCol w:w="283"/>
      <w:gridCol w:w="8505"/>
    </w:tblGrid>
    <w:tr w:rsidR="00C67FA6" w:rsidRPr="0091349E" w14:paraId="15AF544E" w14:textId="77777777" w:rsidTr="00F21C82">
      <w:trPr>
        <w:trHeight w:val="992"/>
      </w:trPr>
      <w:tc>
        <w:tcPr>
          <w:tcW w:w="1135" w:type="dxa"/>
          <w:vAlign w:val="bottom"/>
        </w:tcPr>
        <w:p w14:paraId="6B2E1697" w14:textId="77777777" w:rsidR="00C67FA6" w:rsidRPr="00F21C82" w:rsidRDefault="00C67FA6" w:rsidP="00F21C82">
          <w:pPr>
            <w:jc w:val="center"/>
            <w:rPr>
              <w:bCs/>
              <w:i/>
            </w:rPr>
          </w:pPr>
          <w:r>
            <w:rPr>
              <w:bCs/>
              <w:i/>
              <w:noProof/>
              <w:lang w:val="fr-CH"/>
            </w:rPr>
            <w:drawing>
              <wp:inline distT="0" distB="0" distL="0" distR="0" wp14:anchorId="41E1D5F4" wp14:editId="0FD9CE1B">
                <wp:extent cx="447675" cy="447675"/>
                <wp:effectExtent l="0" t="0" r="9525" b="9525"/>
                <wp:docPr id="5" name="Image 5" descr="Logo_PCiVD_NB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PCiVD_NB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vAlign w:val="bottom"/>
        </w:tcPr>
        <w:p w14:paraId="622597B7" w14:textId="77777777" w:rsidR="00C67FA6" w:rsidRDefault="00C67FA6" w:rsidP="00F21C82">
          <w:pPr>
            <w:pStyle w:val="Pieddepage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31C49AD5" wp14:editId="5E74999F">
                <wp:extent cx="19050" cy="428625"/>
                <wp:effectExtent l="0" t="0" r="0" b="9525"/>
                <wp:docPr id="6" name="Image 6" descr="barre-lettres-n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arre-lettres-nb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bottom"/>
        </w:tcPr>
        <w:p w14:paraId="573A20DE" w14:textId="1DCB1100" w:rsidR="00C67FA6" w:rsidRPr="001445A9" w:rsidRDefault="00C67FA6" w:rsidP="00C035B5">
          <w:pPr>
            <w:pStyle w:val="Pieddepage"/>
            <w:rPr>
              <w:spacing w:val="-6"/>
              <w:sz w:val="16"/>
            </w:rPr>
          </w:pPr>
          <w:r w:rsidRPr="001445A9">
            <w:rPr>
              <w:spacing w:val="-6"/>
              <w:sz w:val="16"/>
            </w:rPr>
            <w:t>Département de</w:t>
          </w:r>
          <w:r w:rsidR="00FA13FC" w:rsidRPr="001445A9">
            <w:rPr>
              <w:spacing w:val="-6"/>
              <w:sz w:val="16"/>
            </w:rPr>
            <w:t xml:space="preserve"> </w:t>
          </w:r>
          <w:r w:rsidR="00B34E76">
            <w:rPr>
              <w:spacing w:val="-6"/>
              <w:sz w:val="16"/>
            </w:rPr>
            <w:t xml:space="preserve">la jeunesse, de </w:t>
          </w:r>
          <w:r w:rsidR="00FA13FC" w:rsidRPr="001445A9">
            <w:rPr>
              <w:spacing w:val="-6"/>
              <w:sz w:val="16"/>
            </w:rPr>
            <w:t xml:space="preserve">l’environnement </w:t>
          </w:r>
          <w:r w:rsidRPr="001445A9">
            <w:rPr>
              <w:spacing w:val="-6"/>
              <w:sz w:val="16"/>
            </w:rPr>
            <w:t>et de la sécurité</w:t>
          </w:r>
        </w:p>
        <w:p w14:paraId="6C0BD93C" w14:textId="77777777" w:rsidR="00C67FA6" w:rsidRPr="00F21C82" w:rsidRDefault="00C67FA6" w:rsidP="00C035B5">
          <w:pPr>
            <w:pStyle w:val="Pieddepage"/>
            <w:rPr>
              <w:i/>
              <w:spacing w:val="-6"/>
              <w:sz w:val="16"/>
            </w:rPr>
          </w:pPr>
          <w:r w:rsidRPr="00F21C82">
            <w:rPr>
              <w:spacing w:val="-6"/>
              <w:sz w:val="16"/>
            </w:rPr>
            <w:t>Service de la sécurité civile et militaire</w:t>
          </w:r>
        </w:p>
        <w:p w14:paraId="1D99C4EA" w14:textId="77777777" w:rsidR="00C67FA6" w:rsidRPr="00F21C82" w:rsidRDefault="00FC0853" w:rsidP="00C035B5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 xml:space="preserve">Division </w:t>
          </w:r>
          <w:r w:rsidR="00C67FA6" w:rsidRPr="00F21C82">
            <w:rPr>
              <w:spacing w:val="-6"/>
              <w:sz w:val="16"/>
            </w:rPr>
            <w:t>protection civile</w:t>
          </w:r>
        </w:p>
        <w:p w14:paraId="2F241110" w14:textId="0B2CCEBF" w:rsidR="00C67FA6" w:rsidRPr="0091349E" w:rsidRDefault="00FE0226" w:rsidP="00FC0853">
          <w:pPr>
            <w:pStyle w:val="Pieddepage"/>
            <w:rPr>
              <w:spacing w:val="-6"/>
              <w:sz w:val="16"/>
              <w:szCs w:val="16"/>
              <w:lang w:val="fr-CH"/>
            </w:rPr>
          </w:pPr>
          <w:hyperlink r:id="rId3" w:history="1">
            <w:r w:rsidR="00C67FA6" w:rsidRPr="0091349E">
              <w:rPr>
                <w:rStyle w:val="Lienhypertexte"/>
                <w:sz w:val="16"/>
                <w:lang w:val="fr-CH"/>
              </w:rPr>
              <w:t>http://www.vd.ch/sscm</w:t>
            </w:r>
          </w:hyperlink>
          <w:r w:rsidR="00C67FA6" w:rsidRPr="0091349E">
            <w:rPr>
              <w:sz w:val="16"/>
              <w:lang w:val="fr-CH"/>
            </w:rPr>
            <w:t xml:space="preserve"> - </w:t>
          </w:r>
          <w:r w:rsidR="00FC0853">
            <w:rPr>
              <w:spacing w:val="-6"/>
              <w:sz w:val="16"/>
              <w:szCs w:val="16"/>
              <w:lang w:val="fr-CH"/>
            </w:rPr>
            <w:t xml:space="preserve">T + 41 21 </w:t>
          </w:r>
          <w:r w:rsidR="001C5891">
            <w:rPr>
              <w:spacing w:val="-6"/>
              <w:sz w:val="16"/>
              <w:szCs w:val="16"/>
              <w:lang w:val="fr-CH"/>
            </w:rPr>
            <w:t>338 86 00</w:t>
          </w:r>
          <w:r w:rsidR="00C67FA6" w:rsidRPr="0091349E">
            <w:rPr>
              <w:spacing w:val="-6"/>
              <w:sz w:val="16"/>
              <w:szCs w:val="16"/>
              <w:lang w:val="fr-CH"/>
            </w:rPr>
            <w:t xml:space="preserve"> - </w:t>
          </w:r>
          <w:hyperlink r:id="rId4" w:history="1">
            <w:r w:rsidR="001C5891" w:rsidRPr="00F261B9">
              <w:rPr>
                <w:rStyle w:val="Lienhypertexte"/>
                <w:spacing w:val="-6"/>
                <w:sz w:val="16"/>
                <w:szCs w:val="16"/>
                <w:lang w:val="fr-CH"/>
              </w:rPr>
              <w:t>info.pci@vd.ch</w:t>
            </w:r>
          </w:hyperlink>
        </w:p>
      </w:tc>
    </w:tr>
  </w:tbl>
  <w:p w14:paraId="0241DE60" w14:textId="77777777" w:rsidR="00C67FA6" w:rsidRPr="0091349E" w:rsidRDefault="00C67FA6">
    <w:pPr>
      <w:pStyle w:val="Pieddepage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579F" w14:textId="77777777" w:rsidR="00B11B8D" w:rsidRDefault="00B11B8D">
      <w:r>
        <w:separator/>
      </w:r>
    </w:p>
  </w:footnote>
  <w:footnote w:type="continuationSeparator" w:id="0">
    <w:p w14:paraId="3F9FCC45" w14:textId="77777777" w:rsidR="00B11B8D" w:rsidRDefault="00B1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463F" w14:textId="77777777" w:rsidR="00C67FA6" w:rsidRDefault="00C67FA6" w:rsidP="000805D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3AD832" w14:textId="77777777" w:rsidR="00C67FA6" w:rsidRDefault="00C67FA6" w:rsidP="000805D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2DD" w14:textId="77777777" w:rsidR="00C67FA6" w:rsidRPr="00603934" w:rsidRDefault="00C67FA6" w:rsidP="00603934">
    <w:pPr>
      <w:pStyle w:val="En-tte"/>
      <w:framePr w:w="1120" w:wrap="around" w:vAnchor="text" w:hAnchor="page" w:x="9622" w:y="1"/>
      <w:jc w:val="right"/>
      <w:rPr>
        <w:rStyle w:val="Numrodepage"/>
        <w:sz w:val="18"/>
        <w:szCs w:val="18"/>
      </w:rPr>
    </w:pPr>
    <w:r w:rsidRPr="00603934">
      <w:rPr>
        <w:rStyle w:val="Numrodepage"/>
        <w:sz w:val="18"/>
        <w:szCs w:val="18"/>
      </w:rPr>
      <w:fldChar w:fldCharType="begin"/>
    </w:r>
    <w:r w:rsidRPr="00603934">
      <w:rPr>
        <w:rStyle w:val="Numrodepage"/>
        <w:sz w:val="18"/>
        <w:szCs w:val="18"/>
      </w:rPr>
      <w:instrText xml:space="preserve"> PAGE </w:instrText>
    </w:r>
    <w:r w:rsidRPr="00603934">
      <w:rPr>
        <w:rStyle w:val="Numrodepage"/>
        <w:sz w:val="18"/>
        <w:szCs w:val="18"/>
      </w:rPr>
      <w:fldChar w:fldCharType="separate"/>
    </w:r>
    <w:r w:rsidR="00FC0853">
      <w:rPr>
        <w:rStyle w:val="Numrodepage"/>
        <w:noProof/>
        <w:sz w:val="18"/>
        <w:szCs w:val="18"/>
      </w:rPr>
      <w:t>2</w:t>
    </w:r>
    <w:r w:rsidRPr="00603934"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>/</w:t>
    </w:r>
    <w:r w:rsidRPr="00603934">
      <w:rPr>
        <w:rStyle w:val="Numrodepage"/>
        <w:sz w:val="18"/>
        <w:szCs w:val="18"/>
      </w:rPr>
      <w:fldChar w:fldCharType="begin"/>
    </w:r>
    <w:r w:rsidRPr="00603934">
      <w:rPr>
        <w:rStyle w:val="Numrodepage"/>
        <w:sz w:val="18"/>
        <w:szCs w:val="18"/>
      </w:rPr>
      <w:instrText xml:space="preserve"> NUMPAGES </w:instrText>
    </w:r>
    <w:r w:rsidRPr="00603934">
      <w:rPr>
        <w:rStyle w:val="Numrodepage"/>
        <w:sz w:val="18"/>
        <w:szCs w:val="18"/>
      </w:rPr>
      <w:fldChar w:fldCharType="separate"/>
    </w:r>
    <w:r w:rsidR="00086C7C">
      <w:rPr>
        <w:rStyle w:val="Numrodepage"/>
        <w:noProof/>
        <w:sz w:val="18"/>
        <w:szCs w:val="18"/>
      </w:rPr>
      <w:t>1</w:t>
    </w:r>
    <w:r w:rsidRPr="00603934">
      <w:rPr>
        <w:rStyle w:val="Numrodepage"/>
        <w:sz w:val="18"/>
        <w:szCs w:val="18"/>
      </w:rPr>
      <w:fldChar w:fldCharType="end"/>
    </w:r>
  </w:p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574"/>
    </w:tblGrid>
    <w:tr w:rsidR="00C67FA6" w14:paraId="668F2E85" w14:textId="77777777">
      <w:tc>
        <w:tcPr>
          <w:tcW w:w="1418" w:type="dxa"/>
        </w:tcPr>
        <w:p w14:paraId="596C2649" w14:textId="77777777" w:rsidR="00C67FA6" w:rsidRPr="000805DD" w:rsidRDefault="00C67FA6" w:rsidP="00C035B5">
          <w:pPr>
            <w:ind w:right="71"/>
            <w:jc w:val="right"/>
            <w:rPr>
              <w:szCs w:val="24"/>
            </w:rPr>
          </w:pPr>
          <w:r>
            <w:rPr>
              <w:noProof/>
              <w:lang w:val="fr-CH"/>
            </w:rPr>
            <w:drawing>
              <wp:inline distT="0" distB="0" distL="0" distR="0" wp14:anchorId="0F71E01F" wp14:editId="1EAFB751">
                <wp:extent cx="533400" cy="895350"/>
                <wp:effectExtent l="0" t="0" r="0" b="0"/>
                <wp:docPr id="2" name="Image 2" descr="vd_logo_rvb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d_logo_rvb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4" w:type="dxa"/>
        </w:tcPr>
        <w:p w14:paraId="25059BBB" w14:textId="3659B6A2" w:rsidR="00C67FA6" w:rsidRPr="00623A37" w:rsidRDefault="00C67FA6" w:rsidP="00C035B5">
          <w:pPr>
            <w:tabs>
              <w:tab w:val="right" w:pos="8434"/>
            </w:tabs>
            <w:jc w:val="both"/>
            <w:rPr>
              <w:sz w:val="20"/>
            </w:rPr>
          </w:pPr>
          <w:r>
            <w:rPr>
              <w:sz w:val="20"/>
            </w:rPr>
            <w:t xml:space="preserve">Service de la sécurité civile et militaire – </w:t>
          </w:r>
          <w:r w:rsidR="00B34E76">
            <w:rPr>
              <w:sz w:val="20"/>
            </w:rPr>
            <w:t>Division protection civile</w:t>
          </w:r>
        </w:p>
        <w:p w14:paraId="63342D46" w14:textId="4BC65C75" w:rsidR="00C67FA6" w:rsidRPr="00F17546" w:rsidRDefault="00C67FA6" w:rsidP="00C035B5">
          <w:pPr>
            <w:tabs>
              <w:tab w:val="right" w:pos="9001"/>
            </w:tabs>
            <w:jc w:val="both"/>
            <w:rPr>
              <w:b/>
              <w:sz w:val="20"/>
            </w:rPr>
          </w:pPr>
          <w:r>
            <w:rPr>
              <w:b/>
              <w:sz w:val="20"/>
            </w:rPr>
            <w:t>Demande d</w:t>
          </w:r>
          <w:r w:rsidR="00B34E76">
            <w:rPr>
              <w:b/>
              <w:sz w:val="20"/>
            </w:rPr>
            <w:t>e congé</w:t>
          </w:r>
          <w:r>
            <w:rPr>
              <w:b/>
              <w:sz w:val="20"/>
            </w:rPr>
            <w:t xml:space="preserve"> </w:t>
          </w:r>
        </w:p>
        <w:p w14:paraId="63B9B630" w14:textId="77777777" w:rsidR="00C67FA6" w:rsidRDefault="00C67FA6" w:rsidP="00C035B5">
          <w:pPr>
            <w:tabs>
              <w:tab w:val="right" w:pos="9001"/>
            </w:tabs>
            <w:jc w:val="both"/>
            <w:rPr>
              <w:sz w:val="20"/>
            </w:rPr>
          </w:pPr>
          <w:r>
            <w:rPr>
              <w:sz w:val="20"/>
            </w:rPr>
            <w:tab/>
          </w:r>
        </w:p>
      </w:tc>
    </w:tr>
  </w:tbl>
  <w:p w14:paraId="1DF8916A" w14:textId="77777777" w:rsidR="00C67FA6" w:rsidRPr="00FE0226" w:rsidRDefault="00C67FA6" w:rsidP="00FE0226">
    <w:pPr>
      <w:pStyle w:val="En-tte"/>
      <w:rPr>
        <w:sz w:val="18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0D497D"/>
    <w:multiLevelType w:val="hybridMultilevel"/>
    <w:tmpl w:val="F6E093E4"/>
    <w:lvl w:ilvl="0" w:tplc="1864F5E4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1" w:tplc="32044484">
      <w:start w:val="1"/>
      <w:numFmt w:val="bullet"/>
      <w:lvlText w:val=""/>
      <w:lvlJc w:val="left"/>
      <w:pPr>
        <w:tabs>
          <w:tab w:val="num" w:pos="2073"/>
        </w:tabs>
        <w:ind w:left="2073" w:hanging="360"/>
      </w:pPr>
      <w:rPr>
        <w:rFonts w:ascii="Webdings" w:hAnsi="Web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F3A4ED6"/>
    <w:multiLevelType w:val="multilevel"/>
    <w:tmpl w:val="51DCBACC"/>
    <w:lvl w:ilvl="0">
      <w:start w:val="1"/>
      <w:numFmt w:val="bullet"/>
      <w:lvlText w:val=""/>
      <w:lvlJc w:val="left"/>
      <w:pPr>
        <w:tabs>
          <w:tab w:val="num" w:pos="1353"/>
        </w:tabs>
        <w:ind w:left="1353" w:hanging="360"/>
      </w:pPr>
      <w:rPr>
        <w:rFonts w:ascii="Webdings" w:hAnsi="Webdings" w:hint="default"/>
      </w:rPr>
    </w:lvl>
    <w:lvl w:ilvl="1">
      <w:start w:val="1"/>
      <w:numFmt w:val="bullet"/>
      <w:lvlText w:val=""/>
      <w:lvlJc w:val="left"/>
      <w:pPr>
        <w:tabs>
          <w:tab w:val="num" w:pos="2073"/>
        </w:tabs>
        <w:ind w:left="2073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F7052A7"/>
    <w:multiLevelType w:val="hybridMultilevel"/>
    <w:tmpl w:val="271A67A4"/>
    <w:lvl w:ilvl="0" w:tplc="D3BEDD1C">
      <w:start w:val="1"/>
      <w:numFmt w:val="bullet"/>
      <w:lvlText w:val=""/>
      <w:lvlJc w:val="left"/>
      <w:pPr>
        <w:tabs>
          <w:tab w:val="num" w:pos="1353"/>
        </w:tabs>
        <w:ind w:left="1353" w:hanging="360"/>
      </w:pPr>
      <w:rPr>
        <w:rFonts w:ascii="Webdings" w:hAnsi="Webdings" w:hint="default"/>
      </w:rPr>
    </w:lvl>
    <w:lvl w:ilvl="1" w:tplc="32044484">
      <w:start w:val="1"/>
      <w:numFmt w:val="bullet"/>
      <w:lvlText w:val=""/>
      <w:lvlJc w:val="left"/>
      <w:pPr>
        <w:tabs>
          <w:tab w:val="num" w:pos="2073"/>
        </w:tabs>
        <w:ind w:left="2073" w:hanging="360"/>
      </w:pPr>
      <w:rPr>
        <w:rFonts w:ascii="Webdings" w:hAnsi="Web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2C50276E"/>
    <w:multiLevelType w:val="hybridMultilevel"/>
    <w:tmpl w:val="D77091CE"/>
    <w:lvl w:ilvl="0" w:tplc="040C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EBE0265"/>
    <w:multiLevelType w:val="hybridMultilevel"/>
    <w:tmpl w:val="06DA3E86"/>
    <w:lvl w:ilvl="0" w:tplc="040C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32044484">
      <w:start w:val="1"/>
      <w:numFmt w:val="bullet"/>
      <w:lvlText w:val=""/>
      <w:lvlJc w:val="left"/>
      <w:pPr>
        <w:tabs>
          <w:tab w:val="num" w:pos="2073"/>
        </w:tabs>
        <w:ind w:left="2073" w:hanging="360"/>
      </w:pPr>
      <w:rPr>
        <w:rFonts w:ascii="Webdings" w:hAnsi="Web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5E924970"/>
    <w:multiLevelType w:val="multilevel"/>
    <w:tmpl w:val="271A67A4"/>
    <w:lvl w:ilvl="0">
      <w:start w:val="1"/>
      <w:numFmt w:val="bullet"/>
      <w:lvlText w:val=""/>
      <w:lvlJc w:val="left"/>
      <w:pPr>
        <w:tabs>
          <w:tab w:val="num" w:pos="1353"/>
        </w:tabs>
        <w:ind w:left="1353" w:hanging="360"/>
      </w:pPr>
      <w:rPr>
        <w:rFonts w:ascii="Webdings" w:hAnsi="Webdings" w:hint="default"/>
      </w:rPr>
    </w:lvl>
    <w:lvl w:ilvl="1">
      <w:start w:val="1"/>
      <w:numFmt w:val="bullet"/>
      <w:lvlText w:val=""/>
      <w:lvlJc w:val="left"/>
      <w:pPr>
        <w:tabs>
          <w:tab w:val="num" w:pos="2073"/>
        </w:tabs>
        <w:ind w:left="2073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472364B"/>
    <w:multiLevelType w:val="hybridMultilevel"/>
    <w:tmpl w:val="15C47104"/>
    <w:lvl w:ilvl="0" w:tplc="32044484">
      <w:start w:val="1"/>
      <w:numFmt w:val="bullet"/>
      <w:lvlText w:val=""/>
      <w:lvlJc w:val="left"/>
      <w:pPr>
        <w:tabs>
          <w:tab w:val="num" w:pos="1713"/>
        </w:tabs>
        <w:ind w:left="1713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97959"/>
    <w:multiLevelType w:val="hybridMultilevel"/>
    <w:tmpl w:val="51DCBACC"/>
    <w:lvl w:ilvl="0" w:tplc="32044484">
      <w:start w:val="1"/>
      <w:numFmt w:val="bullet"/>
      <w:lvlText w:val=""/>
      <w:lvlJc w:val="left"/>
      <w:pPr>
        <w:tabs>
          <w:tab w:val="num" w:pos="1353"/>
        </w:tabs>
        <w:ind w:left="1353" w:hanging="360"/>
      </w:pPr>
      <w:rPr>
        <w:rFonts w:ascii="Webdings" w:hAnsi="Webdings" w:hint="default"/>
      </w:rPr>
    </w:lvl>
    <w:lvl w:ilvl="1" w:tplc="32044484">
      <w:start w:val="1"/>
      <w:numFmt w:val="bullet"/>
      <w:lvlText w:val=""/>
      <w:lvlJc w:val="left"/>
      <w:pPr>
        <w:tabs>
          <w:tab w:val="num" w:pos="2073"/>
        </w:tabs>
        <w:ind w:left="2073" w:hanging="360"/>
      </w:pPr>
      <w:rPr>
        <w:rFonts w:ascii="Webdings" w:hAnsi="Web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71141654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09270575">
    <w:abstractNumId w:val="4"/>
  </w:num>
  <w:num w:numId="3" w16cid:durableId="1626765419">
    <w:abstractNumId w:val="7"/>
  </w:num>
  <w:num w:numId="4" w16cid:durableId="276909698">
    <w:abstractNumId w:val="5"/>
  </w:num>
  <w:num w:numId="5" w16cid:durableId="1666474648">
    <w:abstractNumId w:val="8"/>
  </w:num>
  <w:num w:numId="6" w16cid:durableId="584808061">
    <w:abstractNumId w:val="2"/>
  </w:num>
  <w:num w:numId="7" w16cid:durableId="856695527">
    <w:abstractNumId w:val="3"/>
  </w:num>
  <w:num w:numId="8" w16cid:durableId="961155826">
    <w:abstractNumId w:val="6"/>
  </w:num>
  <w:num w:numId="9" w16cid:durableId="190653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20"/>
    <w:rsid w:val="0000024B"/>
    <w:rsid w:val="00006FE7"/>
    <w:rsid w:val="00016C58"/>
    <w:rsid w:val="00020273"/>
    <w:rsid w:val="000215A2"/>
    <w:rsid w:val="00027406"/>
    <w:rsid w:val="00045374"/>
    <w:rsid w:val="00050FD0"/>
    <w:rsid w:val="0006118B"/>
    <w:rsid w:val="00061AF2"/>
    <w:rsid w:val="000805DD"/>
    <w:rsid w:val="000822EE"/>
    <w:rsid w:val="00086C7C"/>
    <w:rsid w:val="000A3A06"/>
    <w:rsid w:val="000B5FA4"/>
    <w:rsid w:val="000E0634"/>
    <w:rsid w:val="000E5EF7"/>
    <w:rsid w:val="000F185B"/>
    <w:rsid w:val="000F3B27"/>
    <w:rsid w:val="001024E0"/>
    <w:rsid w:val="00116D7E"/>
    <w:rsid w:val="00121EF4"/>
    <w:rsid w:val="00143A75"/>
    <w:rsid w:val="001445A9"/>
    <w:rsid w:val="00161511"/>
    <w:rsid w:val="001649EC"/>
    <w:rsid w:val="00166BCC"/>
    <w:rsid w:val="001804D8"/>
    <w:rsid w:val="00181C7D"/>
    <w:rsid w:val="00194425"/>
    <w:rsid w:val="001B4373"/>
    <w:rsid w:val="001C5891"/>
    <w:rsid w:val="001C6795"/>
    <w:rsid w:val="001F40D2"/>
    <w:rsid w:val="00204EEC"/>
    <w:rsid w:val="002138F3"/>
    <w:rsid w:val="00287A21"/>
    <w:rsid w:val="002A04BE"/>
    <w:rsid w:val="002B192B"/>
    <w:rsid w:val="002D57F7"/>
    <w:rsid w:val="002E01DF"/>
    <w:rsid w:val="002F045C"/>
    <w:rsid w:val="0031051A"/>
    <w:rsid w:val="00332EAB"/>
    <w:rsid w:val="003559F5"/>
    <w:rsid w:val="003725B2"/>
    <w:rsid w:val="00372A09"/>
    <w:rsid w:val="00387E6F"/>
    <w:rsid w:val="003934A0"/>
    <w:rsid w:val="00395CC9"/>
    <w:rsid w:val="003A6B21"/>
    <w:rsid w:val="003B2B4F"/>
    <w:rsid w:val="003F6373"/>
    <w:rsid w:val="0040429F"/>
    <w:rsid w:val="00405714"/>
    <w:rsid w:val="0043418F"/>
    <w:rsid w:val="004458D0"/>
    <w:rsid w:val="00450EEF"/>
    <w:rsid w:val="0045106B"/>
    <w:rsid w:val="00461CD2"/>
    <w:rsid w:val="00463508"/>
    <w:rsid w:val="00471361"/>
    <w:rsid w:val="004E2907"/>
    <w:rsid w:val="004E2C05"/>
    <w:rsid w:val="004E412F"/>
    <w:rsid w:val="004F43FF"/>
    <w:rsid w:val="005002D4"/>
    <w:rsid w:val="00515887"/>
    <w:rsid w:val="00532BDC"/>
    <w:rsid w:val="0053533A"/>
    <w:rsid w:val="00554776"/>
    <w:rsid w:val="00556278"/>
    <w:rsid w:val="00573AB7"/>
    <w:rsid w:val="0058177F"/>
    <w:rsid w:val="0059325E"/>
    <w:rsid w:val="005C09B6"/>
    <w:rsid w:val="005D768F"/>
    <w:rsid w:val="005E04CB"/>
    <w:rsid w:val="005E7E3B"/>
    <w:rsid w:val="005F4814"/>
    <w:rsid w:val="00603934"/>
    <w:rsid w:val="00603EB7"/>
    <w:rsid w:val="006127C0"/>
    <w:rsid w:val="006157C9"/>
    <w:rsid w:val="00623A37"/>
    <w:rsid w:val="00647487"/>
    <w:rsid w:val="006823C1"/>
    <w:rsid w:val="00697F2E"/>
    <w:rsid w:val="006A75E6"/>
    <w:rsid w:val="006B4663"/>
    <w:rsid w:val="006C7ED7"/>
    <w:rsid w:val="006D114A"/>
    <w:rsid w:val="006D5BAE"/>
    <w:rsid w:val="006D7A65"/>
    <w:rsid w:val="006F5AE8"/>
    <w:rsid w:val="007077EE"/>
    <w:rsid w:val="00717CD4"/>
    <w:rsid w:val="00732D13"/>
    <w:rsid w:val="00733142"/>
    <w:rsid w:val="00734F37"/>
    <w:rsid w:val="00736D3D"/>
    <w:rsid w:val="0073724B"/>
    <w:rsid w:val="00771CEE"/>
    <w:rsid w:val="00772161"/>
    <w:rsid w:val="007878D9"/>
    <w:rsid w:val="007959B4"/>
    <w:rsid w:val="007965AD"/>
    <w:rsid w:val="007A7C2B"/>
    <w:rsid w:val="007B2225"/>
    <w:rsid w:val="007B7EE1"/>
    <w:rsid w:val="00823D40"/>
    <w:rsid w:val="00825F2B"/>
    <w:rsid w:val="008447BA"/>
    <w:rsid w:val="0084738E"/>
    <w:rsid w:val="00857C0E"/>
    <w:rsid w:val="0087298B"/>
    <w:rsid w:val="0088200F"/>
    <w:rsid w:val="00885209"/>
    <w:rsid w:val="008C3A99"/>
    <w:rsid w:val="008E3620"/>
    <w:rsid w:val="008E5584"/>
    <w:rsid w:val="008E5596"/>
    <w:rsid w:val="008F49C7"/>
    <w:rsid w:val="008F53C8"/>
    <w:rsid w:val="008F6B2A"/>
    <w:rsid w:val="0091349E"/>
    <w:rsid w:val="0092656E"/>
    <w:rsid w:val="00926FF1"/>
    <w:rsid w:val="00935B9E"/>
    <w:rsid w:val="00953F70"/>
    <w:rsid w:val="009576FA"/>
    <w:rsid w:val="00965320"/>
    <w:rsid w:val="009F731A"/>
    <w:rsid w:val="009F7807"/>
    <w:rsid w:val="00A250F2"/>
    <w:rsid w:val="00A6544A"/>
    <w:rsid w:val="00A7715B"/>
    <w:rsid w:val="00AA4B7F"/>
    <w:rsid w:val="00B02F9D"/>
    <w:rsid w:val="00B11538"/>
    <w:rsid w:val="00B11B8D"/>
    <w:rsid w:val="00B1490D"/>
    <w:rsid w:val="00B168CC"/>
    <w:rsid w:val="00B222EC"/>
    <w:rsid w:val="00B24D8F"/>
    <w:rsid w:val="00B24DB3"/>
    <w:rsid w:val="00B31F02"/>
    <w:rsid w:val="00B34E76"/>
    <w:rsid w:val="00B449DF"/>
    <w:rsid w:val="00B621D8"/>
    <w:rsid w:val="00B74802"/>
    <w:rsid w:val="00BC7C8E"/>
    <w:rsid w:val="00BE15B2"/>
    <w:rsid w:val="00BE3817"/>
    <w:rsid w:val="00BE6E85"/>
    <w:rsid w:val="00BF62F8"/>
    <w:rsid w:val="00C035B5"/>
    <w:rsid w:val="00C078DA"/>
    <w:rsid w:val="00C13363"/>
    <w:rsid w:val="00C2741A"/>
    <w:rsid w:val="00C30F33"/>
    <w:rsid w:val="00C3102A"/>
    <w:rsid w:val="00C56891"/>
    <w:rsid w:val="00C67FA6"/>
    <w:rsid w:val="00C73172"/>
    <w:rsid w:val="00CA4E0E"/>
    <w:rsid w:val="00CB70C4"/>
    <w:rsid w:val="00CC548B"/>
    <w:rsid w:val="00CD4535"/>
    <w:rsid w:val="00CF2852"/>
    <w:rsid w:val="00D1025F"/>
    <w:rsid w:val="00D23C8D"/>
    <w:rsid w:val="00D25306"/>
    <w:rsid w:val="00D27F02"/>
    <w:rsid w:val="00D46BD0"/>
    <w:rsid w:val="00D750DF"/>
    <w:rsid w:val="00D83B11"/>
    <w:rsid w:val="00D8633E"/>
    <w:rsid w:val="00D929BD"/>
    <w:rsid w:val="00DA5594"/>
    <w:rsid w:val="00DB0175"/>
    <w:rsid w:val="00DC0659"/>
    <w:rsid w:val="00DC6482"/>
    <w:rsid w:val="00DD4666"/>
    <w:rsid w:val="00DD6C51"/>
    <w:rsid w:val="00DE1191"/>
    <w:rsid w:val="00DF2CE4"/>
    <w:rsid w:val="00E016DC"/>
    <w:rsid w:val="00E300F4"/>
    <w:rsid w:val="00E324CA"/>
    <w:rsid w:val="00E4623E"/>
    <w:rsid w:val="00E554E0"/>
    <w:rsid w:val="00E5725A"/>
    <w:rsid w:val="00E87240"/>
    <w:rsid w:val="00E951C9"/>
    <w:rsid w:val="00EB407B"/>
    <w:rsid w:val="00EC5FFC"/>
    <w:rsid w:val="00ED6C1B"/>
    <w:rsid w:val="00EF3015"/>
    <w:rsid w:val="00F00426"/>
    <w:rsid w:val="00F0186A"/>
    <w:rsid w:val="00F13E19"/>
    <w:rsid w:val="00F17546"/>
    <w:rsid w:val="00F21C82"/>
    <w:rsid w:val="00F22ABC"/>
    <w:rsid w:val="00F236EB"/>
    <w:rsid w:val="00F2400C"/>
    <w:rsid w:val="00F25D92"/>
    <w:rsid w:val="00F3499B"/>
    <w:rsid w:val="00F53672"/>
    <w:rsid w:val="00F620FE"/>
    <w:rsid w:val="00F67C3E"/>
    <w:rsid w:val="00F87B97"/>
    <w:rsid w:val="00F91341"/>
    <w:rsid w:val="00FA13FC"/>
    <w:rsid w:val="00FA1740"/>
    <w:rsid w:val="00FA44EC"/>
    <w:rsid w:val="00FB45BF"/>
    <w:rsid w:val="00FC0853"/>
    <w:rsid w:val="00F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EDF5D08"/>
  <w15:docId w15:val="{CD8E95F3-CAE5-40EF-A083-EF9BC667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E0634"/>
    <w:rPr>
      <w:color w:val="0000FF"/>
      <w:u w:val="single"/>
    </w:rPr>
  </w:style>
  <w:style w:type="paragraph" w:styleId="Textedebulles">
    <w:name w:val="Balloon Text"/>
    <w:basedOn w:val="Normal"/>
    <w:semiHidden/>
    <w:rsid w:val="008729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36E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C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d.ch/ssc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4" Type="http://schemas.openxmlformats.org/officeDocument/2006/relationships/hyperlink" Target="mailto:info.pci@vd.ch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d.ch/ssc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4" Type="http://schemas.openxmlformats.org/officeDocument/2006/relationships/hyperlink" Target="mailto:info.pci@vd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3kefa\Desktop\151216_07_03_M_Formulaire-demande-ajournement-PC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7AD9-B51A-44AB-AAF0-BCAFFEF9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151216_07_03_M_Formulaire-demande-ajournement-PCi.dotx</Template>
  <TotalTime>93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1405</CharactersWithSpaces>
  <SharedDoc>false</SharedDoc>
  <HLinks>
    <vt:vector size="24" baseType="variant">
      <vt:variant>
        <vt:i4>3080276</vt:i4>
      </vt:variant>
      <vt:variant>
        <vt:i4>17</vt:i4>
      </vt:variant>
      <vt:variant>
        <vt:i4>0</vt:i4>
      </vt:variant>
      <vt:variant>
        <vt:i4>5</vt:i4>
      </vt:variant>
      <vt:variant>
        <vt:lpwstr>mailto:maria-isabel.perruisseau-carrier@vd.ch</vt:lpwstr>
      </vt:variant>
      <vt:variant>
        <vt:lpwstr/>
      </vt:variant>
      <vt:variant>
        <vt:i4>2359398</vt:i4>
      </vt:variant>
      <vt:variant>
        <vt:i4>14</vt:i4>
      </vt:variant>
      <vt:variant>
        <vt:i4>0</vt:i4>
      </vt:variant>
      <vt:variant>
        <vt:i4>5</vt:i4>
      </vt:variant>
      <vt:variant>
        <vt:lpwstr>http://www.vd.ch/sscm/</vt:lpwstr>
      </vt:variant>
      <vt:variant>
        <vt:lpwstr/>
      </vt:variant>
      <vt:variant>
        <vt:i4>3080276</vt:i4>
      </vt:variant>
      <vt:variant>
        <vt:i4>11</vt:i4>
      </vt:variant>
      <vt:variant>
        <vt:i4>0</vt:i4>
      </vt:variant>
      <vt:variant>
        <vt:i4>5</vt:i4>
      </vt:variant>
      <vt:variant>
        <vt:lpwstr>mailto:maria-isabel.perruisseau-carrier@vd.ch</vt:lpwstr>
      </vt:variant>
      <vt:variant>
        <vt:lpwstr/>
      </vt:variant>
      <vt:variant>
        <vt:i4>2359398</vt:i4>
      </vt:variant>
      <vt:variant>
        <vt:i4>8</vt:i4>
      </vt:variant>
      <vt:variant>
        <vt:i4>0</vt:i4>
      </vt:variant>
      <vt:variant>
        <vt:i4>5</vt:i4>
      </vt:variant>
      <vt:variant>
        <vt:lpwstr>http://www.vd.ch/sscm/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Objet</dc:subject>
  <dc:creator>Armour Frank</dc:creator>
  <cp:lastModifiedBy>Henry Julien</cp:lastModifiedBy>
  <cp:revision>8</cp:revision>
  <cp:lastPrinted>2022-04-20T08:58:00Z</cp:lastPrinted>
  <dcterms:created xsi:type="dcterms:W3CDTF">2022-04-19T12:01:00Z</dcterms:created>
  <dcterms:modified xsi:type="dcterms:W3CDTF">2024-01-26T07:19:00Z</dcterms:modified>
</cp:coreProperties>
</file>