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14" w:type="dxa"/>
        <w:tblLayout w:type="fixed"/>
        <w:tblCellMar>
          <w:left w:w="70" w:type="dxa"/>
          <w:right w:w="70" w:type="dxa"/>
        </w:tblCellMar>
        <w:tblLook w:val="0000" w:firstRow="0" w:lastRow="0" w:firstColumn="0" w:lastColumn="0" w:noHBand="0" w:noVBand="0"/>
      </w:tblPr>
      <w:tblGrid>
        <w:gridCol w:w="1418"/>
        <w:gridCol w:w="2410"/>
        <w:gridCol w:w="1701"/>
        <w:gridCol w:w="4394"/>
      </w:tblGrid>
      <w:tr w:rsidR="00771CEE" w14:paraId="373BA1BC" w14:textId="77777777" w:rsidTr="00DA382B">
        <w:trPr>
          <w:trHeight w:val="1985"/>
        </w:trPr>
        <w:tc>
          <w:tcPr>
            <w:tcW w:w="1418" w:type="dxa"/>
            <w:vMerge w:val="restart"/>
          </w:tcPr>
          <w:p w14:paraId="250ADACE" w14:textId="77777777" w:rsidR="00771CEE" w:rsidRDefault="008E5887" w:rsidP="00C035B5">
            <w:pPr>
              <w:jc w:val="center"/>
            </w:pPr>
            <w:r>
              <w:rPr>
                <w:noProof/>
                <w:lang w:val="fr-CH"/>
              </w:rPr>
              <w:drawing>
                <wp:inline distT="0" distB="0" distL="0" distR="0" wp14:anchorId="04DCC9FC" wp14:editId="4936E1B7">
                  <wp:extent cx="771143" cy="12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143" cy="1295400"/>
                          </a:xfrm>
                          <a:prstGeom prst="rect">
                            <a:avLst/>
                          </a:prstGeom>
                          <a:noFill/>
                          <a:ln w="9525">
                            <a:noFill/>
                            <a:miter lim="800000"/>
                            <a:headEnd/>
                            <a:tailEnd/>
                          </a:ln>
                        </pic:spPr>
                      </pic:pic>
                    </a:graphicData>
                  </a:graphic>
                </wp:inline>
              </w:drawing>
            </w:r>
          </w:p>
        </w:tc>
        <w:tc>
          <w:tcPr>
            <w:tcW w:w="2410" w:type="dxa"/>
          </w:tcPr>
          <w:p w14:paraId="56C1BD96" w14:textId="77777777" w:rsidR="00504174" w:rsidRDefault="00504174" w:rsidP="00504174">
            <w:pPr>
              <w:pStyle w:val="En-tteSSCMGras"/>
            </w:pPr>
            <w:r>
              <w:t xml:space="preserve">Service de la sécurité </w:t>
            </w:r>
          </w:p>
          <w:p w14:paraId="619301AD" w14:textId="77777777" w:rsidR="00504174" w:rsidRDefault="00504174" w:rsidP="00504174">
            <w:pPr>
              <w:pStyle w:val="En-tteSSCMGras"/>
            </w:pPr>
            <w:r>
              <w:t>civile et militaire</w:t>
            </w:r>
          </w:p>
          <w:p w14:paraId="5FB4300C" w14:textId="77777777" w:rsidR="00504174" w:rsidRDefault="00504174" w:rsidP="00504174">
            <w:pPr>
              <w:pStyle w:val="En-tteSSCMGras"/>
            </w:pPr>
          </w:p>
          <w:p w14:paraId="1EA43346" w14:textId="77777777" w:rsidR="00504174" w:rsidRDefault="00504174" w:rsidP="00504174">
            <w:pPr>
              <w:pStyle w:val="En-tteSSCMGras"/>
            </w:pPr>
            <w:r>
              <w:t>Administration de l’obligation de servir</w:t>
            </w:r>
          </w:p>
          <w:p w14:paraId="1C4FC206" w14:textId="77777777" w:rsidR="00504174" w:rsidRDefault="00504174" w:rsidP="00504174">
            <w:pPr>
              <w:pStyle w:val="En-tteSSCMGras"/>
            </w:pPr>
          </w:p>
          <w:p w14:paraId="3AD31F7F" w14:textId="77777777" w:rsidR="00504174" w:rsidRDefault="00504174" w:rsidP="00504174">
            <w:pPr>
              <w:pStyle w:val="En-tteSSCMGras"/>
            </w:pPr>
            <w:r>
              <w:t>Gollion</w:t>
            </w:r>
          </w:p>
          <w:p w14:paraId="506C1145" w14:textId="77777777" w:rsidR="00504174" w:rsidRDefault="00504174" w:rsidP="00504174">
            <w:pPr>
              <w:pStyle w:val="En-tteSSCMGras"/>
            </w:pPr>
            <w:r>
              <w:t>Case postale 80</w:t>
            </w:r>
          </w:p>
          <w:p w14:paraId="60B85EFF" w14:textId="5CDF5E81" w:rsidR="00771CEE" w:rsidRPr="00504174" w:rsidRDefault="00504174" w:rsidP="00504174">
            <w:pPr>
              <w:rPr>
                <w:sz w:val="20"/>
              </w:rPr>
            </w:pPr>
            <w:r w:rsidRPr="00504174">
              <w:rPr>
                <w:sz w:val="20"/>
              </w:rPr>
              <w:t>1305 Penthalaz</w:t>
            </w:r>
          </w:p>
        </w:tc>
        <w:tc>
          <w:tcPr>
            <w:tcW w:w="1701" w:type="dxa"/>
          </w:tcPr>
          <w:p w14:paraId="1C2157BF" w14:textId="77777777" w:rsidR="00771CEE" w:rsidRPr="00F2400C" w:rsidRDefault="00771CEE" w:rsidP="00C035B5">
            <w:pPr>
              <w:rPr>
                <w:sz w:val="20"/>
              </w:rPr>
            </w:pPr>
          </w:p>
        </w:tc>
        <w:tc>
          <w:tcPr>
            <w:tcW w:w="4394" w:type="dxa"/>
            <w:vMerge w:val="restart"/>
          </w:tcPr>
          <w:p w14:paraId="462FFE92" w14:textId="77777777" w:rsidR="00FD63EB" w:rsidRPr="00DA382B" w:rsidRDefault="00FD63EB" w:rsidP="00C035B5">
            <w:pPr>
              <w:ind w:left="74"/>
              <w:rPr>
                <w:sz w:val="22"/>
                <w:szCs w:val="22"/>
              </w:rPr>
            </w:pPr>
          </w:p>
          <w:p w14:paraId="3A460C1E" w14:textId="77777777" w:rsidR="00C773E9" w:rsidRPr="00DA382B" w:rsidRDefault="00C773E9" w:rsidP="00C035B5">
            <w:pPr>
              <w:ind w:left="74"/>
              <w:rPr>
                <w:sz w:val="22"/>
                <w:szCs w:val="22"/>
              </w:rPr>
            </w:pPr>
          </w:p>
          <w:p w14:paraId="2C4BB603" w14:textId="77777777" w:rsidR="00C67FA6" w:rsidRPr="00DA382B" w:rsidRDefault="00C67FA6" w:rsidP="00C035B5">
            <w:pPr>
              <w:ind w:left="74"/>
              <w:rPr>
                <w:sz w:val="22"/>
                <w:szCs w:val="22"/>
              </w:rPr>
            </w:pPr>
          </w:p>
          <w:p w14:paraId="6F926622" w14:textId="77777777" w:rsidR="00C773E9" w:rsidRPr="00DA382B" w:rsidRDefault="00C773E9" w:rsidP="00C035B5">
            <w:pPr>
              <w:ind w:left="74"/>
              <w:rPr>
                <w:sz w:val="22"/>
                <w:szCs w:val="22"/>
              </w:rPr>
            </w:pPr>
          </w:p>
          <w:p w14:paraId="5E650668" w14:textId="77777777" w:rsidR="008E5887" w:rsidRPr="00DA382B" w:rsidRDefault="008E5887" w:rsidP="00C035B5">
            <w:pPr>
              <w:ind w:left="74"/>
              <w:rPr>
                <w:sz w:val="22"/>
                <w:szCs w:val="22"/>
              </w:rPr>
            </w:pPr>
          </w:p>
          <w:p w14:paraId="64B3BEE3" w14:textId="77777777" w:rsidR="008E5887" w:rsidRPr="00DA382B" w:rsidRDefault="008E5887" w:rsidP="00C035B5">
            <w:pPr>
              <w:ind w:left="74"/>
              <w:rPr>
                <w:sz w:val="22"/>
                <w:szCs w:val="22"/>
              </w:rPr>
            </w:pPr>
          </w:p>
          <w:p w14:paraId="5EAEF503" w14:textId="77777777" w:rsidR="00771CEE" w:rsidRPr="00DA382B" w:rsidRDefault="00C67FA6" w:rsidP="00FD63EB">
            <w:pPr>
              <w:ind w:left="74"/>
              <w:rPr>
                <w:b/>
                <w:sz w:val="22"/>
                <w:szCs w:val="22"/>
              </w:rPr>
            </w:pPr>
            <w:r w:rsidRPr="00DA382B">
              <w:rPr>
                <w:b/>
                <w:sz w:val="22"/>
                <w:szCs w:val="22"/>
              </w:rPr>
              <w:t>Demande d</w:t>
            </w:r>
            <w:r w:rsidR="00C813BF">
              <w:rPr>
                <w:b/>
                <w:sz w:val="22"/>
                <w:szCs w:val="22"/>
              </w:rPr>
              <w:t>e report d’un</w:t>
            </w:r>
            <w:r w:rsidRPr="00DA382B">
              <w:rPr>
                <w:b/>
                <w:sz w:val="22"/>
                <w:szCs w:val="22"/>
              </w:rPr>
              <w:t xml:space="preserve"> service auprès de la </w:t>
            </w:r>
            <w:r w:rsidR="00523358">
              <w:rPr>
                <w:b/>
                <w:sz w:val="22"/>
                <w:szCs w:val="22"/>
              </w:rPr>
              <w:t>P</w:t>
            </w:r>
            <w:r w:rsidRPr="00DA382B">
              <w:rPr>
                <w:b/>
                <w:sz w:val="22"/>
                <w:szCs w:val="22"/>
              </w:rPr>
              <w:t>rotection civile</w:t>
            </w:r>
          </w:p>
          <w:p w14:paraId="78FA592A" w14:textId="77777777" w:rsidR="00771CEE" w:rsidRPr="00DA382B" w:rsidRDefault="00771CEE" w:rsidP="00C035B5">
            <w:pPr>
              <w:ind w:left="74"/>
              <w:rPr>
                <w:sz w:val="22"/>
                <w:szCs w:val="22"/>
              </w:rPr>
            </w:pPr>
          </w:p>
        </w:tc>
      </w:tr>
      <w:tr w:rsidR="00771CEE" w14:paraId="00001650" w14:textId="77777777" w:rsidTr="00DA382B">
        <w:tc>
          <w:tcPr>
            <w:tcW w:w="1418" w:type="dxa"/>
            <w:vMerge/>
          </w:tcPr>
          <w:p w14:paraId="05B87E58" w14:textId="77777777" w:rsidR="00771CEE" w:rsidRDefault="00771CEE" w:rsidP="00C035B5"/>
        </w:tc>
        <w:tc>
          <w:tcPr>
            <w:tcW w:w="4111" w:type="dxa"/>
            <w:gridSpan w:val="2"/>
          </w:tcPr>
          <w:p w14:paraId="11D3AFAB" w14:textId="77777777" w:rsidR="00771CEE" w:rsidRDefault="00771CEE" w:rsidP="00C035B5">
            <w:pPr>
              <w:ind w:left="72"/>
            </w:pPr>
          </w:p>
        </w:tc>
        <w:tc>
          <w:tcPr>
            <w:tcW w:w="4394" w:type="dxa"/>
            <w:vMerge/>
          </w:tcPr>
          <w:p w14:paraId="0106E15B" w14:textId="77777777" w:rsidR="00771CEE" w:rsidRDefault="00771CEE" w:rsidP="00C035B5">
            <w:pPr>
              <w:ind w:left="74"/>
            </w:pPr>
          </w:p>
        </w:tc>
      </w:tr>
    </w:tbl>
    <w:p w14:paraId="1E649BA9" w14:textId="77777777" w:rsidR="0084738E" w:rsidRPr="00FD63EB" w:rsidRDefault="0084738E" w:rsidP="00FD63EB">
      <w:pPr>
        <w:ind w:left="-142"/>
        <w:jc w:val="both"/>
        <w:rPr>
          <w:sz w:val="22"/>
          <w:szCs w:val="22"/>
        </w:rPr>
      </w:pPr>
    </w:p>
    <w:p w14:paraId="14B461E6" w14:textId="77777777" w:rsidR="00C67FA6" w:rsidRPr="00FD63EB" w:rsidRDefault="008E5887" w:rsidP="00E3663C">
      <w:pPr>
        <w:tabs>
          <w:tab w:val="left" w:pos="284"/>
          <w:tab w:val="left" w:pos="5387"/>
        </w:tabs>
        <w:ind w:left="-142"/>
        <w:jc w:val="both"/>
        <w:rPr>
          <w:sz w:val="22"/>
          <w:szCs w:val="22"/>
        </w:rPr>
      </w:pPr>
      <w:r w:rsidRPr="00FD63EB">
        <w:rPr>
          <w:sz w:val="22"/>
          <w:szCs w:val="22"/>
        </w:rPr>
        <w:tab/>
      </w:r>
      <w:sdt>
        <w:sdtPr>
          <w:rPr>
            <w:sz w:val="22"/>
            <w:szCs w:val="22"/>
          </w:rPr>
          <w:id w:val="1062222980"/>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Ecole de formation de base </w:t>
      </w:r>
      <w:r w:rsidR="00C67FA6" w:rsidRPr="00FD63EB">
        <w:rPr>
          <w:sz w:val="22"/>
          <w:szCs w:val="22"/>
        </w:rPr>
        <w:tab/>
      </w:r>
      <w:sdt>
        <w:sdtPr>
          <w:rPr>
            <w:sz w:val="22"/>
            <w:szCs w:val="22"/>
          </w:rPr>
          <w:id w:val="-1802220021"/>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Cours complémentaire de spécialiste </w:t>
      </w:r>
    </w:p>
    <w:p w14:paraId="671C6435" w14:textId="77777777" w:rsidR="00C67FA6" w:rsidRPr="00FD63EB" w:rsidRDefault="008E5887" w:rsidP="000C6EFE">
      <w:pPr>
        <w:tabs>
          <w:tab w:val="left" w:pos="284"/>
          <w:tab w:val="left" w:pos="5387"/>
        </w:tabs>
        <w:spacing w:before="120"/>
        <w:ind w:left="-142"/>
        <w:jc w:val="both"/>
        <w:rPr>
          <w:sz w:val="22"/>
          <w:szCs w:val="22"/>
        </w:rPr>
      </w:pPr>
      <w:r w:rsidRPr="00FD63EB">
        <w:rPr>
          <w:sz w:val="22"/>
          <w:szCs w:val="22"/>
        </w:rPr>
        <w:tab/>
      </w:r>
      <w:sdt>
        <w:sdtPr>
          <w:rPr>
            <w:sz w:val="22"/>
            <w:szCs w:val="22"/>
          </w:rPr>
          <w:id w:val="659124424"/>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Cours de cadres </w:t>
      </w:r>
      <w:r w:rsidR="00C67FA6" w:rsidRPr="00FD63EB">
        <w:rPr>
          <w:sz w:val="22"/>
          <w:szCs w:val="22"/>
        </w:rPr>
        <w:tab/>
      </w:r>
      <w:sdt>
        <w:sdtPr>
          <w:rPr>
            <w:sz w:val="22"/>
            <w:szCs w:val="22"/>
          </w:rPr>
          <w:id w:val="-1347636875"/>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Cours de perfectionnement</w:t>
      </w:r>
    </w:p>
    <w:p w14:paraId="473D332C" w14:textId="77777777" w:rsidR="00C67FA6" w:rsidRPr="00FD63EB" w:rsidRDefault="008E5887" w:rsidP="000C6EFE">
      <w:pPr>
        <w:tabs>
          <w:tab w:val="left" w:pos="284"/>
          <w:tab w:val="left" w:pos="5387"/>
        </w:tabs>
        <w:spacing w:before="60"/>
        <w:ind w:left="-142"/>
        <w:jc w:val="both"/>
        <w:rPr>
          <w:sz w:val="16"/>
          <w:szCs w:val="22"/>
        </w:rPr>
      </w:pPr>
      <w:r w:rsidRPr="00FD63EB">
        <w:rPr>
          <w:sz w:val="22"/>
          <w:szCs w:val="22"/>
        </w:rPr>
        <w:tab/>
      </w:r>
      <w:r w:rsidR="00C67FA6" w:rsidRPr="00FD63EB">
        <w:rPr>
          <w:sz w:val="16"/>
          <w:szCs w:val="22"/>
        </w:rPr>
        <w:t>(Veuillez cocher ce qui convient)</w:t>
      </w:r>
    </w:p>
    <w:p w14:paraId="11E10ABC" w14:textId="77777777" w:rsidR="00C67FA6" w:rsidRPr="00FD63EB" w:rsidRDefault="00C67FA6" w:rsidP="00FD63EB">
      <w:pPr>
        <w:ind w:left="-142"/>
        <w:jc w:val="both"/>
        <w:rPr>
          <w:sz w:val="22"/>
          <w:szCs w:val="22"/>
        </w:rPr>
      </w:pP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94"/>
        <w:gridCol w:w="2589"/>
        <w:gridCol w:w="5108"/>
      </w:tblGrid>
      <w:tr w:rsidR="00C67FA6" w:rsidRPr="00FD63EB" w14:paraId="392574A7" w14:textId="77777777" w:rsidTr="00C773E9">
        <w:trPr>
          <w:trHeight w:val="340"/>
        </w:trPr>
        <w:tc>
          <w:tcPr>
            <w:tcW w:w="1913" w:type="dxa"/>
            <w:shd w:val="clear" w:color="auto" w:fill="D9D9D9" w:themeFill="background1" w:themeFillShade="D9"/>
            <w:vAlign w:val="center"/>
          </w:tcPr>
          <w:p w14:paraId="0165896B" w14:textId="77777777" w:rsidR="00C67FA6" w:rsidRPr="00FD63EB" w:rsidRDefault="00C67FA6" w:rsidP="00C94A7D">
            <w:pPr>
              <w:rPr>
                <w:sz w:val="22"/>
                <w:szCs w:val="22"/>
              </w:rPr>
            </w:pPr>
            <w:r w:rsidRPr="00FD63EB">
              <w:rPr>
                <w:sz w:val="22"/>
                <w:szCs w:val="22"/>
              </w:rPr>
              <w:t>N° du service / Cours n°</w:t>
            </w:r>
          </w:p>
        </w:tc>
        <w:sdt>
          <w:sdtPr>
            <w:rPr>
              <w:sz w:val="22"/>
              <w:szCs w:val="22"/>
            </w:rPr>
            <w:id w:val="464935216"/>
            <w:placeholder>
              <w:docPart w:val="3289E2D946A549FFAB44C48406586F4C"/>
            </w:placeholder>
            <w:showingPlcHdr/>
          </w:sdtPr>
          <w:sdtContent>
            <w:tc>
              <w:tcPr>
                <w:tcW w:w="2623" w:type="dxa"/>
                <w:vAlign w:val="center"/>
              </w:tcPr>
              <w:p w14:paraId="2F558D69" w14:textId="77777777" w:rsidR="00C67FA6" w:rsidRPr="00FD63EB" w:rsidRDefault="00DB7E23" w:rsidP="00FD63EB">
                <w:pPr>
                  <w:jc w:val="both"/>
                  <w:rPr>
                    <w:sz w:val="22"/>
                    <w:szCs w:val="22"/>
                  </w:rPr>
                </w:pPr>
                <w:r w:rsidRPr="00DB7E23">
                  <w:rPr>
                    <w:rStyle w:val="Textedelespacerserv"/>
                    <w:sz w:val="18"/>
                    <w:szCs w:val="18"/>
                  </w:rPr>
                  <w:t>Cliquez ou appuyez ici pour entrer du texte.</w:t>
                </w:r>
              </w:p>
            </w:tc>
          </w:sdtContent>
        </w:sdt>
        <w:tc>
          <w:tcPr>
            <w:tcW w:w="5173" w:type="dxa"/>
            <w:vAlign w:val="center"/>
          </w:tcPr>
          <w:p w14:paraId="001ED030" w14:textId="77777777" w:rsidR="00C67FA6" w:rsidRPr="00FD63EB" w:rsidRDefault="00DB7E23" w:rsidP="00FD63EB">
            <w:pPr>
              <w:tabs>
                <w:tab w:val="left" w:pos="2230"/>
              </w:tabs>
              <w:jc w:val="both"/>
              <w:rPr>
                <w:sz w:val="22"/>
                <w:szCs w:val="22"/>
              </w:rPr>
            </w:pPr>
            <w:r>
              <w:rPr>
                <w:sz w:val="22"/>
                <w:szCs w:val="22"/>
              </w:rPr>
              <w:t>d</w:t>
            </w:r>
            <w:r w:rsidR="00C67FA6" w:rsidRPr="00FD63EB">
              <w:rPr>
                <w:sz w:val="22"/>
                <w:szCs w:val="22"/>
              </w:rPr>
              <w:t>u</w:t>
            </w:r>
            <w:r>
              <w:rPr>
                <w:sz w:val="22"/>
                <w:szCs w:val="22"/>
              </w:rPr>
              <w:t xml:space="preserve"> </w:t>
            </w:r>
            <w:sdt>
              <w:sdtPr>
                <w:rPr>
                  <w:sz w:val="22"/>
                  <w:szCs w:val="22"/>
                </w:rPr>
                <w:alias w:val="Date"/>
                <w:tag w:val="Date"/>
                <w:id w:val="763265511"/>
                <w:placeholder>
                  <w:docPart w:val="C63E0DBFCC3C4B038B459B259AC5F601"/>
                </w:placeholder>
                <w:showingPlcHdr/>
                <w:date>
                  <w:dateFormat w:val="dd.MM.yyyy"/>
                  <w:lid w:val="fr-CH"/>
                  <w:storeMappedDataAs w:val="dateTime"/>
                  <w:calendar w:val="gregorian"/>
                </w:date>
              </w:sdtPr>
              <w:sdtContent>
                <w:r>
                  <w:rPr>
                    <w:rStyle w:val="Textedelespacerserv"/>
                  </w:rPr>
                  <w:t>Date</w:t>
                </w:r>
              </w:sdtContent>
            </w:sdt>
            <w:r w:rsidR="00C67FA6" w:rsidRPr="00FD63EB">
              <w:rPr>
                <w:sz w:val="22"/>
                <w:szCs w:val="22"/>
              </w:rPr>
              <w:tab/>
              <w:t xml:space="preserve">au </w:t>
            </w:r>
            <w:sdt>
              <w:sdtPr>
                <w:rPr>
                  <w:sz w:val="22"/>
                  <w:szCs w:val="22"/>
                </w:rPr>
                <w:alias w:val="Date"/>
                <w:tag w:val="Date"/>
                <w:id w:val="577335581"/>
                <w:placeholder>
                  <w:docPart w:val="00C366034A884A578B1776B484E22BC5"/>
                </w:placeholder>
                <w:showingPlcHdr/>
                <w:date>
                  <w:dateFormat w:val="dd.MM.yyyy"/>
                  <w:lid w:val="fr-CH"/>
                  <w:storeMappedDataAs w:val="dateTime"/>
                  <w:calendar w:val="gregorian"/>
                </w:date>
              </w:sdtPr>
              <w:sdtContent>
                <w:r>
                  <w:rPr>
                    <w:rStyle w:val="Textedelespacerserv"/>
                  </w:rPr>
                  <w:t>Date</w:t>
                </w:r>
              </w:sdtContent>
            </w:sdt>
          </w:p>
        </w:tc>
      </w:tr>
    </w:tbl>
    <w:p w14:paraId="6CF8F722" w14:textId="77777777" w:rsidR="00FD63EB" w:rsidRDefault="00FD63EB" w:rsidP="00FD63EB">
      <w:pPr>
        <w:ind w:left="-142"/>
        <w:jc w:val="both"/>
        <w:rPr>
          <w:sz w:val="22"/>
          <w:szCs w:val="22"/>
        </w:rPr>
      </w:pPr>
    </w:p>
    <w:p w14:paraId="262DB655" w14:textId="77777777" w:rsidR="00FD63EB" w:rsidRPr="00FD63EB" w:rsidRDefault="00FD63EB" w:rsidP="00FD63EB">
      <w:pPr>
        <w:ind w:left="-142"/>
        <w:jc w:val="both"/>
        <w:rPr>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40"/>
        <w:gridCol w:w="7689"/>
      </w:tblGrid>
      <w:tr w:rsidR="00717CD4" w:rsidRPr="00FD63EB" w14:paraId="5067882F" w14:textId="77777777" w:rsidTr="00C773E9">
        <w:trPr>
          <w:trHeight w:val="340"/>
        </w:trPr>
        <w:tc>
          <w:tcPr>
            <w:tcW w:w="1951" w:type="dxa"/>
            <w:shd w:val="clear" w:color="auto" w:fill="D9D9D9" w:themeFill="background1" w:themeFillShade="D9"/>
            <w:vAlign w:val="center"/>
          </w:tcPr>
          <w:p w14:paraId="42B8B2C5" w14:textId="77777777" w:rsidR="00717CD4" w:rsidRPr="00FD63EB" w:rsidRDefault="00717CD4" w:rsidP="00FD63EB">
            <w:pPr>
              <w:tabs>
                <w:tab w:val="left" w:pos="1843"/>
                <w:tab w:val="left" w:leader="dot" w:pos="4536"/>
              </w:tabs>
              <w:jc w:val="both"/>
              <w:rPr>
                <w:sz w:val="22"/>
                <w:szCs w:val="22"/>
              </w:rPr>
            </w:pPr>
            <w:r w:rsidRPr="00FD63EB">
              <w:rPr>
                <w:sz w:val="22"/>
                <w:szCs w:val="22"/>
              </w:rPr>
              <w:t xml:space="preserve">No d'assuré </w:t>
            </w:r>
            <w:r w:rsidRPr="00FD63EB">
              <w:rPr>
                <w:sz w:val="16"/>
                <w:szCs w:val="22"/>
              </w:rPr>
              <w:t>(AVS)</w:t>
            </w:r>
          </w:p>
        </w:tc>
        <w:sdt>
          <w:sdtPr>
            <w:rPr>
              <w:sz w:val="22"/>
              <w:szCs w:val="22"/>
            </w:rPr>
            <w:id w:val="-919095242"/>
            <w:placeholder>
              <w:docPart w:val="4B6BB2795A244E518F8C2556F99BFF23"/>
            </w:placeholder>
            <w:showingPlcHdr/>
          </w:sdtPr>
          <w:sdtContent>
            <w:tc>
              <w:tcPr>
                <w:tcW w:w="7796" w:type="dxa"/>
                <w:vAlign w:val="center"/>
              </w:tcPr>
              <w:p w14:paraId="42AF0BE1"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79BF97C7" w14:textId="77777777" w:rsidTr="00C773E9">
        <w:trPr>
          <w:trHeight w:val="340"/>
        </w:trPr>
        <w:tc>
          <w:tcPr>
            <w:tcW w:w="1951" w:type="dxa"/>
            <w:shd w:val="clear" w:color="auto" w:fill="D9D9D9" w:themeFill="background1" w:themeFillShade="D9"/>
            <w:vAlign w:val="center"/>
          </w:tcPr>
          <w:p w14:paraId="2EE05DEC" w14:textId="77777777" w:rsidR="00717CD4" w:rsidRPr="00FD63EB" w:rsidRDefault="00717CD4" w:rsidP="00FD63EB">
            <w:pPr>
              <w:tabs>
                <w:tab w:val="left" w:pos="1843"/>
              </w:tabs>
              <w:jc w:val="both"/>
              <w:rPr>
                <w:sz w:val="22"/>
                <w:szCs w:val="22"/>
              </w:rPr>
            </w:pPr>
            <w:r w:rsidRPr="00FD63EB">
              <w:rPr>
                <w:sz w:val="22"/>
                <w:szCs w:val="22"/>
              </w:rPr>
              <w:t>Nom</w:t>
            </w:r>
          </w:p>
        </w:tc>
        <w:sdt>
          <w:sdtPr>
            <w:rPr>
              <w:sz w:val="22"/>
              <w:szCs w:val="22"/>
            </w:rPr>
            <w:id w:val="302055855"/>
            <w:placeholder>
              <w:docPart w:val="CDCEE43C70B144CDBFE86EE2ED683516"/>
            </w:placeholder>
            <w:showingPlcHdr/>
          </w:sdtPr>
          <w:sdtContent>
            <w:tc>
              <w:tcPr>
                <w:tcW w:w="7796" w:type="dxa"/>
                <w:vAlign w:val="center"/>
              </w:tcPr>
              <w:p w14:paraId="70800152"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5F3B3545" w14:textId="77777777" w:rsidTr="00C773E9">
        <w:trPr>
          <w:trHeight w:val="340"/>
        </w:trPr>
        <w:tc>
          <w:tcPr>
            <w:tcW w:w="1951" w:type="dxa"/>
            <w:shd w:val="clear" w:color="auto" w:fill="D9D9D9" w:themeFill="background1" w:themeFillShade="D9"/>
            <w:vAlign w:val="center"/>
          </w:tcPr>
          <w:p w14:paraId="462EAA33" w14:textId="77777777" w:rsidR="00717CD4" w:rsidRPr="00FD63EB" w:rsidRDefault="00717CD4" w:rsidP="00FD63EB">
            <w:pPr>
              <w:tabs>
                <w:tab w:val="left" w:pos="1843"/>
              </w:tabs>
              <w:jc w:val="both"/>
              <w:rPr>
                <w:sz w:val="22"/>
                <w:szCs w:val="22"/>
              </w:rPr>
            </w:pPr>
            <w:r w:rsidRPr="00FD63EB">
              <w:rPr>
                <w:sz w:val="22"/>
                <w:szCs w:val="22"/>
              </w:rPr>
              <w:t>Prénom</w:t>
            </w:r>
          </w:p>
        </w:tc>
        <w:sdt>
          <w:sdtPr>
            <w:rPr>
              <w:sz w:val="22"/>
              <w:szCs w:val="22"/>
            </w:rPr>
            <w:id w:val="765262138"/>
            <w:placeholder>
              <w:docPart w:val="2FC18C3C5491456FB722857B8960BDBA"/>
            </w:placeholder>
            <w:showingPlcHdr/>
          </w:sdtPr>
          <w:sdtContent>
            <w:tc>
              <w:tcPr>
                <w:tcW w:w="7796" w:type="dxa"/>
                <w:vAlign w:val="center"/>
              </w:tcPr>
              <w:p w14:paraId="07443894"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5E5B2F10" w14:textId="77777777" w:rsidTr="00C773E9">
        <w:trPr>
          <w:trHeight w:val="340"/>
        </w:trPr>
        <w:tc>
          <w:tcPr>
            <w:tcW w:w="1951" w:type="dxa"/>
            <w:shd w:val="clear" w:color="auto" w:fill="D9D9D9" w:themeFill="background1" w:themeFillShade="D9"/>
            <w:vAlign w:val="center"/>
          </w:tcPr>
          <w:p w14:paraId="7D77780C" w14:textId="77777777" w:rsidR="00717CD4" w:rsidRPr="00FD63EB" w:rsidRDefault="00717CD4" w:rsidP="00FD63EB">
            <w:pPr>
              <w:tabs>
                <w:tab w:val="left" w:pos="1843"/>
              </w:tabs>
              <w:jc w:val="both"/>
              <w:rPr>
                <w:sz w:val="22"/>
                <w:szCs w:val="22"/>
              </w:rPr>
            </w:pPr>
            <w:r w:rsidRPr="00FD63EB">
              <w:rPr>
                <w:sz w:val="22"/>
                <w:szCs w:val="22"/>
              </w:rPr>
              <w:t>Adresse</w:t>
            </w:r>
          </w:p>
        </w:tc>
        <w:sdt>
          <w:sdtPr>
            <w:rPr>
              <w:sz w:val="22"/>
              <w:szCs w:val="22"/>
            </w:rPr>
            <w:id w:val="1582794161"/>
            <w:placeholder>
              <w:docPart w:val="DF7C395305914B6F9B8BDCB84727B4B1"/>
            </w:placeholder>
            <w:showingPlcHdr/>
          </w:sdtPr>
          <w:sdtContent>
            <w:tc>
              <w:tcPr>
                <w:tcW w:w="7796" w:type="dxa"/>
                <w:vAlign w:val="center"/>
              </w:tcPr>
              <w:p w14:paraId="6B455859"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2F4EA128" w14:textId="77777777" w:rsidTr="00C773E9">
        <w:trPr>
          <w:trHeight w:val="340"/>
        </w:trPr>
        <w:tc>
          <w:tcPr>
            <w:tcW w:w="1951" w:type="dxa"/>
            <w:shd w:val="clear" w:color="auto" w:fill="D9D9D9" w:themeFill="background1" w:themeFillShade="D9"/>
            <w:vAlign w:val="center"/>
          </w:tcPr>
          <w:p w14:paraId="6B2965D5" w14:textId="77777777" w:rsidR="00717CD4" w:rsidRPr="00FD63EB" w:rsidRDefault="00717CD4" w:rsidP="00FD63EB">
            <w:pPr>
              <w:jc w:val="both"/>
              <w:rPr>
                <w:sz w:val="22"/>
                <w:szCs w:val="22"/>
              </w:rPr>
            </w:pPr>
            <w:r w:rsidRPr="00FD63EB">
              <w:rPr>
                <w:sz w:val="22"/>
                <w:szCs w:val="22"/>
              </w:rPr>
              <w:t>N</w:t>
            </w:r>
            <w:r w:rsidR="00FD63EB">
              <w:rPr>
                <w:sz w:val="22"/>
                <w:szCs w:val="22"/>
              </w:rPr>
              <w:t>°</w:t>
            </w:r>
            <w:r w:rsidR="00C94A7D">
              <w:rPr>
                <w:sz w:val="22"/>
                <w:szCs w:val="22"/>
              </w:rPr>
              <w:t xml:space="preserve"> postal, l</w:t>
            </w:r>
            <w:r w:rsidRPr="00FD63EB">
              <w:rPr>
                <w:sz w:val="22"/>
                <w:szCs w:val="22"/>
              </w:rPr>
              <w:t>ocalité</w:t>
            </w:r>
          </w:p>
        </w:tc>
        <w:sdt>
          <w:sdtPr>
            <w:rPr>
              <w:sz w:val="22"/>
              <w:szCs w:val="22"/>
            </w:rPr>
            <w:id w:val="401256116"/>
            <w:placeholder>
              <w:docPart w:val="3248A15ADB3947CAA9EA60E9FD97588C"/>
            </w:placeholder>
            <w:showingPlcHdr/>
          </w:sdtPr>
          <w:sdtContent>
            <w:tc>
              <w:tcPr>
                <w:tcW w:w="7796" w:type="dxa"/>
                <w:vAlign w:val="center"/>
              </w:tcPr>
              <w:p w14:paraId="2E34813C"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0F2827" w:rsidRPr="00FD63EB" w14:paraId="6CADA623" w14:textId="77777777" w:rsidTr="00C773E9">
        <w:trPr>
          <w:trHeight w:val="340"/>
        </w:trPr>
        <w:tc>
          <w:tcPr>
            <w:tcW w:w="1951" w:type="dxa"/>
            <w:shd w:val="clear" w:color="auto" w:fill="D9D9D9" w:themeFill="background1" w:themeFillShade="D9"/>
            <w:vAlign w:val="center"/>
          </w:tcPr>
          <w:p w14:paraId="76894482" w14:textId="77777777" w:rsidR="000F2827" w:rsidRPr="00FD63EB" w:rsidRDefault="000F2827" w:rsidP="00FD63EB">
            <w:pPr>
              <w:jc w:val="both"/>
              <w:rPr>
                <w:sz w:val="22"/>
                <w:szCs w:val="22"/>
              </w:rPr>
            </w:pPr>
            <w:r w:rsidRPr="00FD63EB">
              <w:rPr>
                <w:sz w:val="22"/>
                <w:szCs w:val="22"/>
              </w:rPr>
              <w:t>Téléphone</w:t>
            </w:r>
          </w:p>
        </w:tc>
        <w:sdt>
          <w:sdtPr>
            <w:rPr>
              <w:sz w:val="22"/>
              <w:szCs w:val="22"/>
            </w:rPr>
            <w:id w:val="1955364599"/>
            <w:placeholder>
              <w:docPart w:val="4F69D9C9AC94448BA397DDE33D5DCF05"/>
            </w:placeholder>
            <w:showingPlcHdr/>
          </w:sdtPr>
          <w:sdtContent>
            <w:tc>
              <w:tcPr>
                <w:tcW w:w="7796" w:type="dxa"/>
                <w:vAlign w:val="center"/>
              </w:tcPr>
              <w:p w14:paraId="0B162C49" w14:textId="77777777" w:rsidR="000F2827"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0F2827" w:rsidRPr="00FD63EB" w14:paraId="7C2F4434" w14:textId="77777777" w:rsidTr="00C773E9">
        <w:trPr>
          <w:trHeight w:val="340"/>
        </w:trPr>
        <w:tc>
          <w:tcPr>
            <w:tcW w:w="1951" w:type="dxa"/>
            <w:shd w:val="clear" w:color="auto" w:fill="D9D9D9" w:themeFill="background1" w:themeFillShade="D9"/>
            <w:vAlign w:val="center"/>
          </w:tcPr>
          <w:p w14:paraId="5CCB80B4" w14:textId="77777777" w:rsidR="000F2827" w:rsidRPr="00FD63EB" w:rsidRDefault="000F2827" w:rsidP="00FD63EB">
            <w:pPr>
              <w:jc w:val="both"/>
              <w:rPr>
                <w:sz w:val="22"/>
                <w:szCs w:val="22"/>
              </w:rPr>
            </w:pPr>
            <w:r w:rsidRPr="00FD63EB">
              <w:rPr>
                <w:sz w:val="22"/>
                <w:szCs w:val="22"/>
              </w:rPr>
              <w:t>E-mail</w:t>
            </w:r>
          </w:p>
        </w:tc>
        <w:sdt>
          <w:sdtPr>
            <w:rPr>
              <w:sz w:val="22"/>
              <w:szCs w:val="22"/>
            </w:rPr>
            <w:id w:val="1114016184"/>
            <w:placeholder>
              <w:docPart w:val="FD8E2BB017724B258F0C5FB8EF7F4728"/>
            </w:placeholder>
            <w:showingPlcHdr/>
          </w:sdtPr>
          <w:sdtContent>
            <w:tc>
              <w:tcPr>
                <w:tcW w:w="7796" w:type="dxa"/>
                <w:vAlign w:val="center"/>
              </w:tcPr>
              <w:p w14:paraId="06155A20" w14:textId="77777777" w:rsidR="000F2827" w:rsidRPr="00FD63EB" w:rsidRDefault="00DB7E23" w:rsidP="00FD63EB">
                <w:pPr>
                  <w:jc w:val="both"/>
                  <w:rPr>
                    <w:sz w:val="22"/>
                    <w:szCs w:val="22"/>
                  </w:rPr>
                </w:pPr>
                <w:r w:rsidRPr="00DB7E23">
                  <w:rPr>
                    <w:rStyle w:val="Textedelespacerserv"/>
                    <w:sz w:val="18"/>
                    <w:szCs w:val="18"/>
                  </w:rPr>
                  <w:t>Cliquez ou appuyez ici pour entrer du texte.</w:t>
                </w:r>
              </w:p>
            </w:tc>
          </w:sdtContent>
        </w:sdt>
      </w:tr>
    </w:tbl>
    <w:p w14:paraId="3C588324" w14:textId="77777777" w:rsidR="00F236EB" w:rsidRPr="00FD63EB" w:rsidRDefault="00F236EB" w:rsidP="00FD63EB">
      <w:pPr>
        <w:ind w:left="-142"/>
        <w:jc w:val="both"/>
        <w:rPr>
          <w:sz w:val="22"/>
          <w:szCs w:val="22"/>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63"/>
      </w:tblGrid>
      <w:tr w:rsidR="00C67FA6" w:rsidRPr="00FD63EB" w14:paraId="1AEA44B0" w14:textId="77777777" w:rsidTr="00C773E9">
        <w:trPr>
          <w:trHeight w:val="340"/>
        </w:trPr>
        <w:tc>
          <w:tcPr>
            <w:tcW w:w="9781" w:type="dxa"/>
            <w:shd w:val="clear" w:color="auto" w:fill="D9D9D9" w:themeFill="background1" w:themeFillShade="D9"/>
            <w:vAlign w:val="center"/>
          </w:tcPr>
          <w:p w14:paraId="2AABC67C" w14:textId="6B2AD501" w:rsidR="00C67FA6" w:rsidRPr="00FD63EB" w:rsidRDefault="00014089" w:rsidP="00FD63EB">
            <w:pPr>
              <w:jc w:val="both"/>
              <w:rPr>
                <w:sz w:val="22"/>
                <w:szCs w:val="22"/>
              </w:rPr>
            </w:pPr>
            <w:r>
              <w:rPr>
                <w:sz w:val="22"/>
                <w:szCs w:val="22"/>
              </w:rPr>
              <w:t>Indiquer impérativement une p</w:t>
            </w:r>
            <w:r w:rsidR="00FD63EB" w:rsidRPr="00FD63EB">
              <w:rPr>
                <w:sz w:val="22"/>
                <w:szCs w:val="22"/>
              </w:rPr>
              <w:t xml:space="preserve">ériode </w:t>
            </w:r>
            <w:r>
              <w:rPr>
                <w:sz w:val="22"/>
                <w:szCs w:val="22"/>
              </w:rPr>
              <w:t xml:space="preserve">pour une nouvelle convocation </w:t>
            </w:r>
          </w:p>
        </w:tc>
      </w:tr>
      <w:tr w:rsidR="00C67FA6" w:rsidRPr="00FD63EB" w14:paraId="50CE3C60" w14:textId="77777777" w:rsidTr="00C773E9">
        <w:trPr>
          <w:trHeight w:val="340"/>
        </w:trPr>
        <w:tc>
          <w:tcPr>
            <w:tcW w:w="9781" w:type="dxa"/>
            <w:vAlign w:val="center"/>
          </w:tcPr>
          <w:p w14:paraId="2859CBE9" w14:textId="77777777" w:rsidR="00C67FA6" w:rsidRPr="00C773E9" w:rsidRDefault="00C67FA6" w:rsidP="00B4280C">
            <w:pPr>
              <w:tabs>
                <w:tab w:val="left" w:pos="885"/>
                <w:tab w:val="left" w:pos="5137"/>
              </w:tabs>
              <w:spacing w:after="120"/>
              <w:jc w:val="both"/>
              <w:rPr>
                <w:rFonts w:cs="Arial"/>
                <w:sz w:val="22"/>
                <w:szCs w:val="22"/>
                <w:u w:val="single"/>
              </w:rPr>
            </w:pPr>
            <w:r w:rsidRPr="00FD63EB">
              <w:rPr>
                <w:rFonts w:cs="Arial"/>
                <w:sz w:val="22"/>
                <w:szCs w:val="22"/>
                <w:u w:val="single"/>
              </w:rPr>
              <w:t>EFB</w:t>
            </w:r>
            <w:r w:rsidRPr="00DA382B">
              <w:rPr>
                <w:rFonts w:cs="Arial"/>
                <w:sz w:val="22"/>
                <w:szCs w:val="22"/>
              </w:rPr>
              <w:t> :</w:t>
            </w:r>
            <w:r w:rsidR="00C773E9" w:rsidRPr="00C773E9">
              <w:rPr>
                <w:rFonts w:cs="Arial"/>
                <w:sz w:val="22"/>
                <w:szCs w:val="22"/>
              </w:rPr>
              <w:tab/>
            </w:r>
            <w:r w:rsidRPr="00FD63EB">
              <w:rPr>
                <w:rFonts w:cs="Arial"/>
                <w:sz w:val="22"/>
                <w:szCs w:val="22"/>
              </w:rPr>
              <w:t>1ère priorité</w:t>
            </w:r>
            <w:r w:rsidR="00F236EB" w:rsidRPr="00FD63EB">
              <w:rPr>
                <w:rFonts w:cs="Arial"/>
                <w:sz w:val="22"/>
                <w:szCs w:val="22"/>
              </w:rPr>
              <w:t> :</w:t>
            </w:r>
            <w:r w:rsidR="00DB7E23">
              <w:rPr>
                <w:sz w:val="22"/>
                <w:szCs w:val="22"/>
              </w:rPr>
              <w:t xml:space="preserve"> </w:t>
            </w:r>
            <w:sdt>
              <w:sdtPr>
                <w:rPr>
                  <w:sz w:val="16"/>
                  <w:szCs w:val="16"/>
                </w:rPr>
                <w:id w:val="-1557625629"/>
                <w:placeholder>
                  <w:docPart w:val="51D10E9373434E52B3C5B588C7944680"/>
                </w:placeholder>
                <w:showingPlcHdr/>
              </w:sdtPr>
              <w:sdtEndPr>
                <w:rPr>
                  <w:sz w:val="22"/>
                  <w:szCs w:val="22"/>
                </w:rPr>
              </w:sdtEndPr>
              <w:sdtContent>
                <w:r w:rsidR="00DB7E23" w:rsidRPr="00DB7E23">
                  <w:rPr>
                    <w:rStyle w:val="Textedelespacerserv"/>
                    <w:sz w:val="16"/>
                    <w:szCs w:val="16"/>
                  </w:rPr>
                  <w:t>Cliquez ou appuyez ici pour entrer du texte.</w:t>
                </w:r>
              </w:sdtContent>
            </w:sdt>
            <w:r w:rsidRPr="00FD63EB">
              <w:rPr>
                <w:rFonts w:cs="Arial"/>
                <w:sz w:val="22"/>
                <w:szCs w:val="22"/>
              </w:rPr>
              <w:tab/>
              <w:t>2ème priorité</w:t>
            </w:r>
            <w:r w:rsidR="00F236EB" w:rsidRPr="00FD63EB">
              <w:rPr>
                <w:rFonts w:cs="Arial"/>
                <w:sz w:val="22"/>
                <w:szCs w:val="22"/>
              </w:rPr>
              <w:t xml:space="preserve"> : </w:t>
            </w:r>
            <w:sdt>
              <w:sdtPr>
                <w:rPr>
                  <w:sz w:val="22"/>
                  <w:szCs w:val="22"/>
                </w:rPr>
                <w:id w:val="-1935965681"/>
                <w:placeholder>
                  <w:docPart w:val="092AAB11A98E498C87D631E6DD769025"/>
                </w:placeholder>
                <w:showingPlcHdr/>
              </w:sdtPr>
              <w:sdtContent>
                <w:r w:rsidR="00DB7E23" w:rsidRPr="00DB7E23">
                  <w:rPr>
                    <w:rStyle w:val="Textedelespacerserv"/>
                    <w:sz w:val="16"/>
                    <w:szCs w:val="16"/>
                  </w:rPr>
                  <w:t>Cliquez ou appuyez ici pour entrer du texte.</w:t>
                </w:r>
              </w:sdtContent>
            </w:sdt>
          </w:p>
          <w:p w14:paraId="17F0776C" w14:textId="77777777" w:rsidR="00C67FA6" w:rsidRPr="007246CD" w:rsidRDefault="00FD63EB" w:rsidP="003E428E">
            <w:pPr>
              <w:tabs>
                <w:tab w:val="left" w:pos="460"/>
              </w:tabs>
              <w:spacing w:after="120"/>
              <w:jc w:val="both"/>
              <w:rPr>
                <w:rFonts w:cs="Arial"/>
                <w:sz w:val="22"/>
                <w:szCs w:val="22"/>
              </w:rPr>
            </w:pPr>
            <w:r w:rsidRPr="007246CD">
              <w:rPr>
                <w:rFonts w:cs="Arial"/>
                <w:sz w:val="22"/>
                <w:szCs w:val="22"/>
              </w:rPr>
              <w:t xml:space="preserve">Veuillez noter qu’un </w:t>
            </w:r>
            <w:r w:rsidR="00C813BF">
              <w:rPr>
                <w:rFonts w:cs="Arial"/>
                <w:sz w:val="22"/>
                <w:szCs w:val="22"/>
              </w:rPr>
              <w:t>report</w:t>
            </w:r>
            <w:r w:rsidRPr="007246CD">
              <w:rPr>
                <w:rFonts w:cs="Arial"/>
                <w:sz w:val="22"/>
                <w:szCs w:val="22"/>
              </w:rPr>
              <w:t xml:space="preserve"> engendre automatiquement un rattrapage de celui-ci dans la même a</w:t>
            </w:r>
            <w:r w:rsidR="00DA382B">
              <w:rPr>
                <w:rFonts w:cs="Arial"/>
                <w:sz w:val="22"/>
                <w:szCs w:val="22"/>
              </w:rPr>
              <w:t>nnée, selon nos disponibilités.</w:t>
            </w:r>
          </w:p>
          <w:p w14:paraId="7F223289" w14:textId="77777777" w:rsidR="00F236EB" w:rsidRPr="00014089" w:rsidRDefault="00F236EB" w:rsidP="0018125B">
            <w:pPr>
              <w:jc w:val="both"/>
              <w:rPr>
                <w:rFonts w:cs="Arial"/>
                <w:sz w:val="22"/>
                <w:szCs w:val="22"/>
                <w:u w:val="single"/>
                <w:lang w:val="it-CH"/>
              </w:rPr>
            </w:pPr>
            <w:r w:rsidRPr="00014089">
              <w:rPr>
                <w:rFonts w:cs="Arial"/>
                <w:sz w:val="22"/>
                <w:szCs w:val="22"/>
                <w:u w:val="single"/>
                <w:lang w:val="it-CH"/>
              </w:rPr>
              <w:t>C compl, CC, C perf</w:t>
            </w:r>
            <w:r w:rsidRPr="00014089">
              <w:rPr>
                <w:rFonts w:cs="Arial"/>
                <w:sz w:val="22"/>
                <w:szCs w:val="22"/>
                <w:lang w:val="it-CH"/>
              </w:rPr>
              <w:t xml:space="preserve"> :</w:t>
            </w:r>
          </w:p>
          <w:p w14:paraId="5DF9BCD6" w14:textId="77777777" w:rsidR="00F236EB" w:rsidRPr="00FD63EB" w:rsidRDefault="00F236EB" w:rsidP="00DA382B">
            <w:pPr>
              <w:tabs>
                <w:tab w:val="left" w:pos="460"/>
              </w:tabs>
              <w:jc w:val="both"/>
              <w:rPr>
                <w:rFonts w:cs="Arial"/>
                <w:sz w:val="22"/>
                <w:szCs w:val="22"/>
              </w:rPr>
            </w:pPr>
            <w:r w:rsidRPr="00FD63EB">
              <w:rPr>
                <w:rFonts w:cs="Arial"/>
                <w:sz w:val="22"/>
                <w:szCs w:val="22"/>
              </w:rPr>
              <w:t>Veuillez-vous référer aux catalogues des cours disponible</w:t>
            </w:r>
            <w:r w:rsidR="00E3663C">
              <w:rPr>
                <w:rFonts w:cs="Arial"/>
                <w:sz w:val="22"/>
                <w:szCs w:val="22"/>
              </w:rPr>
              <w:t>s</w:t>
            </w:r>
            <w:r w:rsidRPr="00FD63EB">
              <w:rPr>
                <w:rFonts w:cs="Arial"/>
                <w:sz w:val="22"/>
                <w:szCs w:val="22"/>
              </w:rPr>
              <w:t xml:space="preserve"> sur le site de la PCi :</w:t>
            </w:r>
            <w:r w:rsidR="00DA382B">
              <w:rPr>
                <w:rFonts w:cs="Arial"/>
                <w:sz w:val="22"/>
                <w:szCs w:val="22"/>
              </w:rPr>
              <w:br/>
            </w:r>
            <w:r w:rsidRPr="00FD63EB">
              <w:rPr>
                <w:rFonts w:cs="Arial"/>
                <w:sz w:val="22"/>
                <w:szCs w:val="22"/>
              </w:rPr>
              <w:t>http://protectioncivile-vd.ch/, et faire l’annonce de votre intérêt à votre hiérarchie au sein de l’ORPC.</w:t>
            </w:r>
          </w:p>
        </w:tc>
      </w:tr>
    </w:tbl>
    <w:p w14:paraId="12EF1887" w14:textId="77777777" w:rsidR="00F236EB" w:rsidRPr="00FD63EB" w:rsidRDefault="00F236EB" w:rsidP="00FD63EB">
      <w:pPr>
        <w:ind w:left="-142"/>
        <w:jc w:val="both"/>
        <w:rPr>
          <w:sz w:val="22"/>
          <w:szCs w:val="22"/>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63"/>
      </w:tblGrid>
      <w:tr w:rsidR="00E87240" w:rsidRPr="00FD63EB" w14:paraId="2483C67D" w14:textId="77777777" w:rsidTr="00C773E9">
        <w:trPr>
          <w:trHeight w:val="340"/>
        </w:trPr>
        <w:tc>
          <w:tcPr>
            <w:tcW w:w="9781" w:type="dxa"/>
            <w:shd w:val="clear" w:color="auto" w:fill="D9D9D9" w:themeFill="background1" w:themeFillShade="D9"/>
            <w:vAlign w:val="center"/>
          </w:tcPr>
          <w:p w14:paraId="798CAADD" w14:textId="77777777" w:rsidR="00E87240" w:rsidRPr="00FD63EB" w:rsidRDefault="00E87240" w:rsidP="00FD63EB">
            <w:pPr>
              <w:jc w:val="both"/>
              <w:rPr>
                <w:rFonts w:cs="Arial"/>
                <w:sz w:val="22"/>
                <w:szCs w:val="22"/>
              </w:rPr>
            </w:pPr>
            <w:r w:rsidRPr="00FD63EB">
              <w:rPr>
                <w:rFonts w:cs="Arial"/>
                <w:sz w:val="22"/>
                <w:szCs w:val="22"/>
              </w:rPr>
              <w:t>Motif de la demande</w:t>
            </w:r>
          </w:p>
        </w:tc>
      </w:tr>
      <w:tr w:rsidR="00E87240" w:rsidRPr="00FD63EB" w14:paraId="7A1748DC" w14:textId="77777777" w:rsidTr="00C773E9">
        <w:trPr>
          <w:trHeight w:val="340"/>
        </w:trPr>
        <w:tc>
          <w:tcPr>
            <w:tcW w:w="9781" w:type="dxa"/>
            <w:vAlign w:val="center"/>
          </w:tcPr>
          <w:p w14:paraId="6E6279F5" w14:textId="77777777" w:rsidR="00FD63EB" w:rsidRDefault="00000000" w:rsidP="00B4280C">
            <w:pPr>
              <w:tabs>
                <w:tab w:val="left" w:pos="318"/>
              </w:tabs>
              <w:spacing w:before="120" w:after="80"/>
              <w:jc w:val="both"/>
              <w:rPr>
                <w:rFonts w:cs="Arial"/>
                <w:sz w:val="22"/>
                <w:szCs w:val="22"/>
              </w:rPr>
            </w:pPr>
            <w:sdt>
              <w:sdtPr>
                <w:rPr>
                  <w:rFonts w:cs="Arial"/>
                  <w:sz w:val="22"/>
                  <w:szCs w:val="22"/>
                </w:rPr>
                <w:id w:val="1639764422"/>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FD63EB">
              <w:rPr>
                <w:rFonts w:cs="Arial"/>
                <w:sz w:val="22"/>
                <w:szCs w:val="22"/>
              </w:rPr>
              <w:tab/>
              <w:t>Etude</w:t>
            </w:r>
            <w:r w:rsidR="00E3663C">
              <w:rPr>
                <w:rFonts w:cs="Arial"/>
                <w:sz w:val="22"/>
                <w:szCs w:val="22"/>
              </w:rPr>
              <w:t>s</w:t>
            </w:r>
            <w:r w:rsidR="00FD63EB">
              <w:rPr>
                <w:rFonts w:cs="Arial"/>
                <w:sz w:val="22"/>
                <w:szCs w:val="22"/>
              </w:rPr>
              <w:t xml:space="preserve"> : </w:t>
            </w:r>
            <w:sdt>
              <w:sdtPr>
                <w:rPr>
                  <w:sz w:val="22"/>
                  <w:szCs w:val="22"/>
                </w:rPr>
                <w:id w:val="1017499547"/>
                <w:placeholder>
                  <w:docPart w:val="860FEDC8D1F94B4E8D5604E909A11710"/>
                </w:placeholder>
                <w:showingPlcHdr/>
              </w:sdtPr>
              <w:sdtContent>
                <w:r w:rsidR="00DB7E23" w:rsidRPr="00DB7E23">
                  <w:rPr>
                    <w:rStyle w:val="Textedelespacerserv"/>
                    <w:sz w:val="18"/>
                    <w:szCs w:val="18"/>
                  </w:rPr>
                  <w:t>Cliquez ou appuyez ici pour entrer du texte.</w:t>
                </w:r>
              </w:sdtContent>
            </w:sdt>
          </w:p>
          <w:p w14:paraId="52ED8FF5" w14:textId="77777777" w:rsidR="00FD63EB" w:rsidRPr="003E428E" w:rsidRDefault="00FD63EB" w:rsidP="003E428E">
            <w:pPr>
              <w:tabs>
                <w:tab w:val="left" w:pos="318"/>
              </w:tabs>
              <w:spacing w:after="120"/>
              <w:jc w:val="both"/>
              <w:rPr>
                <w:rFonts w:cs="Arial"/>
                <w:sz w:val="16"/>
                <w:szCs w:val="22"/>
              </w:rPr>
            </w:pPr>
            <w:r w:rsidRPr="007246CD">
              <w:rPr>
                <w:rFonts w:cs="Arial"/>
                <w:sz w:val="16"/>
                <w:szCs w:val="22"/>
              </w:rPr>
              <w:tab/>
            </w:r>
            <w:r w:rsidR="00983483" w:rsidRPr="007246CD">
              <w:rPr>
                <w:rFonts w:cs="Arial"/>
                <w:sz w:val="16"/>
                <w:szCs w:val="22"/>
              </w:rPr>
              <w:t xml:space="preserve">Veuillez </w:t>
            </w:r>
            <w:r w:rsidRPr="007246CD">
              <w:rPr>
                <w:rFonts w:cs="Arial"/>
                <w:sz w:val="16"/>
                <w:szCs w:val="22"/>
              </w:rPr>
              <w:t>remplir la deuxième page et la faire signer</w:t>
            </w:r>
            <w:r w:rsidR="00E3663C">
              <w:rPr>
                <w:rFonts w:cs="Arial"/>
                <w:sz w:val="16"/>
                <w:szCs w:val="22"/>
              </w:rPr>
              <w:t xml:space="preserve"> et timbrer</w:t>
            </w:r>
            <w:r w:rsidRPr="007246CD">
              <w:rPr>
                <w:rFonts w:cs="Arial"/>
                <w:sz w:val="16"/>
                <w:szCs w:val="22"/>
              </w:rPr>
              <w:t xml:space="preserve"> par l'ayant-droit de l'école.</w:t>
            </w:r>
          </w:p>
          <w:p w14:paraId="7EB88FD4" w14:textId="77777777" w:rsidR="00FD63EB" w:rsidRDefault="00000000" w:rsidP="00B4280C">
            <w:pPr>
              <w:tabs>
                <w:tab w:val="left" w:pos="318"/>
              </w:tabs>
              <w:spacing w:after="80"/>
              <w:jc w:val="both"/>
              <w:rPr>
                <w:rFonts w:cs="Arial"/>
                <w:sz w:val="22"/>
                <w:szCs w:val="22"/>
              </w:rPr>
            </w:pPr>
            <w:sdt>
              <w:sdtPr>
                <w:rPr>
                  <w:rFonts w:cs="Arial"/>
                  <w:sz w:val="22"/>
                  <w:szCs w:val="22"/>
                </w:rPr>
                <w:id w:val="2057736480"/>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FD63EB">
              <w:rPr>
                <w:rFonts w:cs="Arial"/>
                <w:sz w:val="22"/>
                <w:szCs w:val="22"/>
              </w:rPr>
              <w:tab/>
              <w:t>Professionnel</w:t>
            </w:r>
            <w:r w:rsidR="00282898">
              <w:rPr>
                <w:rFonts w:cs="Arial"/>
                <w:sz w:val="22"/>
                <w:szCs w:val="22"/>
              </w:rPr>
              <w:t xml:space="preserve"> : </w:t>
            </w:r>
            <w:sdt>
              <w:sdtPr>
                <w:rPr>
                  <w:sz w:val="22"/>
                  <w:szCs w:val="22"/>
                </w:rPr>
                <w:id w:val="251946955"/>
                <w:placeholder>
                  <w:docPart w:val="650EFA2FDFDB4075BA1D4BF6096A1D91"/>
                </w:placeholder>
                <w:showingPlcHdr/>
              </w:sdtPr>
              <w:sdtContent>
                <w:r w:rsidR="00DB7E23" w:rsidRPr="00DB7E23">
                  <w:rPr>
                    <w:rStyle w:val="Textedelespacerserv"/>
                    <w:sz w:val="18"/>
                    <w:szCs w:val="18"/>
                  </w:rPr>
                  <w:t>Cliquez ou appuyez ici pour entrer du texte.</w:t>
                </w:r>
              </w:sdtContent>
            </w:sdt>
          </w:p>
          <w:p w14:paraId="0972B274" w14:textId="77777777" w:rsidR="00FD63EB" w:rsidRPr="003E428E" w:rsidRDefault="00282898" w:rsidP="003E428E">
            <w:pPr>
              <w:tabs>
                <w:tab w:val="left" w:pos="318"/>
              </w:tabs>
              <w:spacing w:after="120"/>
              <w:jc w:val="both"/>
              <w:rPr>
                <w:rFonts w:cs="Arial"/>
                <w:sz w:val="16"/>
                <w:szCs w:val="16"/>
              </w:rPr>
            </w:pPr>
            <w:r>
              <w:rPr>
                <w:rFonts w:cs="Arial"/>
                <w:sz w:val="22"/>
                <w:szCs w:val="22"/>
              </w:rPr>
              <w:tab/>
            </w:r>
            <w:r w:rsidRPr="007246CD">
              <w:rPr>
                <w:rFonts w:cs="Arial"/>
                <w:sz w:val="16"/>
                <w:szCs w:val="16"/>
              </w:rPr>
              <w:t>Veuillez joindre une attestation</w:t>
            </w:r>
            <w:r w:rsidR="00E3663C">
              <w:rPr>
                <w:rFonts w:cs="Arial"/>
                <w:sz w:val="16"/>
                <w:szCs w:val="16"/>
              </w:rPr>
              <w:t xml:space="preserve"> timbrée</w:t>
            </w:r>
            <w:r w:rsidRPr="007246CD">
              <w:rPr>
                <w:rFonts w:cs="Arial"/>
                <w:sz w:val="16"/>
                <w:szCs w:val="16"/>
              </w:rPr>
              <w:t xml:space="preserve"> de votre employeur, confirmant vos propos.</w:t>
            </w:r>
          </w:p>
          <w:p w14:paraId="1034B820" w14:textId="77777777" w:rsidR="00FD63EB" w:rsidRDefault="00000000" w:rsidP="00B4280C">
            <w:pPr>
              <w:tabs>
                <w:tab w:val="left" w:pos="318"/>
              </w:tabs>
              <w:spacing w:after="80"/>
              <w:jc w:val="both"/>
              <w:rPr>
                <w:rFonts w:cs="Arial"/>
                <w:sz w:val="22"/>
                <w:szCs w:val="22"/>
              </w:rPr>
            </w:pPr>
            <w:sdt>
              <w:sdtPr>
                <w:rPr>
                  <w:rFonts w:cs="Arial"/>
                  <w:sz w:val="22"/>
                  <w:szCs w:val="22"/>
                </w:rPr>
                <w:id w:val="-864202974"/>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FD63EB">
              <w:rPr>
                <w:rFonts w:cs="Arial"/>
                <w:sz w:val="22"/>
                <w:szCs w:val="22"/>
              </w:rPr>
              <w:tab/>
              <w:t xml:space="preserve">Autre : </w:t>
            </w:r>
            <w:sdt>
              <w:sdtPr>
                <w:rPr>
                  <w:sz w:val="22"/>
                  <w:szCs w:val="22"/>
                </w:rPr>
                <w:id w:val="-508060199"/>
                <w:placeholder>
                  <w:docPart w:val="48C7A4823C2C46F39A35B89084FBF191"/>
                </w:placeholder>
                <w:showingPlcHdr/>
              </w:sdtPr>
              <w:sdtContent>
                <w:r w:rsidR="00DB7E23" w:rsidRPr="00DB7E23">
                  <w:rPr>
                    <w:rStyle w:val="Textedelespacerserv"/>
                    <w:sz w:val="18"/>
                    <w:szCs w:val="18"/>
                  </w:rPr>
                  <w:t>Cliquez ou appuyez ici pour entrer du texte.</w:t>
                </w:r>
              </w:sdtContent>
            </w:sdt>
          </w:p>
          <w:p w14:paraId="51886F01" w14:textId="77777777" w:rsidR="00FD63EB" w:rsidRPr="007246CD" w:rsidRDefault="00282898" w:rsidP="007246CD">
            <w:pPr>
              <w:tabs>
                <w:tab w:val="left" w:pos="318"/>
              </w:tabs>
              <w:jc w:val="both"/>
              <w:rPr>
                <w:rFonts w:cs="Arial"/>
                <w:sz w:val="16"/>
                <w:szCs w:val="16"/>
              </w:rPr>
            </w:pPr>
            <w:r>
              <w:rPr>
                <w:rFonts w:cs="Arial"/>
                <w:sz w:val="22"/>
                <w:szCs w:val="22"/>
              </w:rPr>
              <w:tab/>
            </w:r>
            <w:r w:rsidRPr="007246CD">
              <w:rPr>
                <w:rFonts w:cs="Arial"/>
                <w:sz w:val="16"/>
                <w:szCs w:val="16"/>
              </w:rPr>
              <w:t xml:space="preserve">Veuillez joindre un </w:t>
            </w:r>
            <w:r w:rsidRPr="007246CD">
              <w:rPr>
                <w:rFonts w:cs="Arial"/>
                <w:sz w:val="16"/>
                <w:szCs w:val="16"/>
                <w:u w:val="single"/>
              </w:rPr>
              <w:t>justificatif nominatif</w:t>
            </w:r>
            <w:r w:rsidRPr="007246CD">
              <w:rPr>
                <w:rFonts w:cs="Arial"/>
                <w:sz w:val="16"/>
                <w:szCs w:val="16"/>
              </w:rPr>
              <w:t xml:space="preserve"> couvrant la période de service.</w:t>
            </w:r>
          </w:p>
        </w:tc>
      </w:tr>
    </w:tbl>
    <w:p w14:paraId="6A531568" w14:textId="77777777" w:rsidR="00645EF0" w:rsidRPr="007246CD" w:rsidRDefault="00645EF0" w:rsidP="00645EF0">
      <w:pPr>
        <w:spacing w:before="240"/>
        <w:ind w:left="-142"/>
        <w:jc w:val="both"/>
        <w:rPr>
          <w:rFonts w:cs="Arial"/>
          <w:sz w:val="16"/>
          <w:szCs w:val="16"/>
        </w:rPr>
      </w:pPr>
      <w:r w:rsidRPr="006C6547">
        <w:rPr>
          <w:rFonts w:cs="Arial"/>
          <w:sz w:val="16"/>
          <w:szCs w:val="16"/>
        </w:rPr>
        <w:t>Nous vous rappelons que nul ne peut faire valoir un droit au report de son service d’instruction et que l'obligation d'entrer en service subsiste tant que le report n'a pas été accordé (art. 36 al. 1 et 3 OPCi</w:t>
      </w:r>
      <w:r w:rsidRPr="007246CD">
        <w:rPr>
          <w:rFonts w:cs="Arial"/>
          <w:sz w:val="16"/>
          <w:szCs w:val="16"/>
        </w:rPr>
        <w:t>).</w:t>
      </w:r>
    </w:p>
    <w:p w14:paraId="10692FCB" w14:textId="77777777" w:rsidR="007246CD" w:rsidRDefault="007246CD" w:rsidP="00FD63EB">
      <w:pPr>
        <w:ind w:left="-142"/>
        <w:jc w:val="both"/>
        <w:rPr>
          <w:rFonts w:cs="Arial"/>
          <w:sz w:val="22"/>
          <w:szCs w:val="22"/>
        </w:rPr>
      </w:pPr>
    </w:p>
    <w:p w14:paraId="2E5B3FA3" w14:textId="77777777" w:rsidR="00523358" w:rsidRPr="00FD63EB" w:rsidRDefault="00523358" w:rsidP="00FD63EB">
      <w:pPr>
        <w:ind w:left="-142"/>
        <w:jc w:val="both"/>
        <w:rPr>
          <w:rFonts w:cs="Arial"/>
          <w:sz w:val="22"/>
          <w:szCs w:val="22"/>
        </w:rPr>
      </w:pPr>
    </w:p>
    <w:p w14:paraId="7DA50F3A" w14:textId="77777777" w:rsidR="00C773E9" w:rsidRDefault="00D1025F" w:rsidP="00B4280C">
      <w:pPr>
        <w:tabs>
          <w:tab w:val="left" w:pos="5103"/>
        </w:tabs>
        <w:ind w:left="-142"/>
        <w:jc w:val="both"/>
        <w:rPr>
          <w:rFonts w:cs="Arial"/>
          <w:sz w:val="22"/>
          <w:szCs w:val="22"/>
        </w:rPr>
      </w:pPr>
      <w:r w:rsidRPr="00FD63EB">
        <w:rPr>
          <w:rFonts w:cs="Arial"/>
          <w:sz w:val="22"/>
          <w:szCs w:val="22"/>
        </w:rPr>
        <w:t>Date :</w:t>
      </w:r>
      <w:r w:rsidR="00DB7E23">
        <w:rPr>
          <w:rFonts w:cs="Arial"/>
          <w:sz w:val="22"/>
          <w:szCs w:val="22"/>
        </w:rPr>
        <w:t xml:space="preserve"> </w:t>
      </w:r>
      <w:sdt>
        <w:sdtPr>
          <w:rPr>
            <w:sz w:val="22"/>
            <w:szCs w:val="22"/>
          </w:rPr>
          <w:alias w:val="Date"/>
          <w:tag w:val="Date"/>
          <w:id w:val="-1530556763"/>
          <w:placeholder>
            <w:docPart w:val="718C21DA6D2145AC965D999C18B33501"/>
          </w:placeholder>
          <w:showingPlcHdr/>
          <w:date>
            <w:dateFormat w:val="dd.MM.yyyy"/>
            <w:lid w:val="fr-CH"/>
            <w:storeMappedDataAs w:val="dateTime"/>
            <w:calendar w:val="gregorian"/>
          </w:date>
        </w:sdtPr>
        <w:sdtContent>
          <w:r w:rsidR="00DB7E23">
            <w:rPr>
              <w:rStyle w:val="Textedelespacerserv"/>
            </w:rPr>
            <w:t>Date</w:t>
          </w:r>
        </w:sdtContent>
      </w:sdt>
      <w:r w:rsidRPr="00FD63EB">
        <w:rPr>
          <w:rFonts w:cs="Arial"/>
          <w:sz w:val="22"/>
          <w:szCs w:val="22"/>
        </w:rPr>
        <w:tab/>
        <w:t xml:space="preserve">Signature </w:t>
      </w:r>
      <w:r w:rsidR="00F236EB" w:rsidRPr="00FD63EB">
        <w:rPr>
          <w:rFonts w:cs="Arial"/>
          <w:sz w:val="22"/>
          <w:szCs w:val="22"/>
        </w:rPr>
        <w:t>de l’astreint</w:t>
      </w:r>
      <w:r w:rsidRPr="00FD63EB">
        <w:rPr>
          <w:rFonts w:cs="Arial"/>
          <w:sz w:val="22"/>
          <w:szCs w:val="22"/>
        </w:rPr>
        <w:t xml:space="preserve"> :</w:t>
      </w:r>
      <w:r w:rsidR="00C773E9">
        <w:rPr>
          <w:rFonts w:cs="Arial"/>
          <w:sz w:val="22"/>
          <w:szCs w:val="22"/>
        </w:rPr>
        <w:br w:type="page"/>
      </w:r>
    </w:p>
    <w:p w14:paraId="40461B0F" w14:textId="77777777" w:rsidR="00C773E9" w:rsidRDefault="00C773E9" w:rsidP="00C67FA6">
      <w:pPr>
        <w:ind w:left="-142"/>
        <w:jc w:val="both"/>
        <w:rPr>
          <w:rFonts w:cs="Arial"/>
          <w:sz w:val="22"/>
          <w:szCs w:val="22"/>
        </w:rPr>
      </w:pPr>
    </w:p>
    <w:p w14:paraId="5C88D302" w14:textId="77777777" w:rsidR="00D23C8D" w:rsidRPr="00FD63EB" w:rsidRDefault="00523358" w:rsidP="00C67FA6">
      <w:pPr>
        <w:ind w:left="-142"/>
        <w:jc w:val="both"/>
        <w:rPr>
          <w:rFonts w:cs="Arial"/>
          <w:sz w:val="22"/>
          <w:szCs w:val="22"/>
        </w:rPr>
      </w:pPr>
      <w:r>
        <w:rPr>
          <w:rFonts w:cs="Arial"/>
          <w:sz w:val="22"/>
          <w:szCs w:val="22"/>
        </w:rPr>
        <w:t>Nom, p</w:t>
      </w:r>
      <w:r w:rsidR="0043418F" w:rsidRPr="00FD63EB">
        <w:rPr>
          <w:rFonts w:cs="Arial"/>
          <w:sz w:val="22"/>
          <w:szCs w:val="22"/>
        </w:rPr>
        <w:t xml:space="preserve">rénom </w:t>
      </w:r>
      <w:r w:rsidR="00647487" w:rsidRPr="00FD63EB">
        <w:rPr>
          <w:rFonts w:cs="Arial"/>
          <w:sz w:val="22"/>
          <w:szCs w:val="22"/>
        </w:rPr>
        <w:t>de l’astreint :</w:t>
      </w:r>
      <w:r w:rsidR="00B621D8" w:rsidRPr="00FD63EB">
        <w:rPr>
          <w:rFonts w:cs="Arial"/>
          <w:sz w:val="22"/>
          <w:szCs w:val="22"/>
        </w:rPr>
        <w:t xml:space="preserve"> </w:t>
      </w:r>
      <w:sdt>
        <w:sdtPr>
          <w:rPr>
            <w:sz w:val="22"/>
            <w:szCs w:val="22"/>
          </w:rPr>
          <w:id w:val="1249160122"/>
          <w:placeholder>
            <w:docPart w:val="53605038A40240C087D689CCC0BB5572"/>
          </w:placeholder>
          <w:showingPlcHdr/>
        </w:sdtPr>
        <w:sdtContent>
          <w:r w:rsidR="00DB7E23" w:rsidRPr="00DB7E23">
            <w:rPr>
              <w:rStyle w:val="Textedelespacerserv"/>
              <w:sz w:val="18"/>
              <w:szCs w:val="18"/>
            </w:rPr>
            <w:t>Cliquez ou appuyez ici pour entrer du texte.</w:t>
          </w:r>
        </w:sdtContent>
      </w:sdt>
    </w:p>
    <w:p w14:paraId="0813D549" w14:textId="77777777" w:rsidR="0043418F" w:rsidRPr="00FD63EB" w:rsidRDefault="0043418F"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5EA89B75" w14:textId="77777777" w:rsidTr="00C773E9">
        <w:trPr>
          <w:trHeight w:val="340"/>
        </w:trPr>
        <w:tc>
          <w:tcPr>
            <w:tcW w:w="9889" w:type="dxa"/>
            <w:shd w:val="clear" w:color="auto" w:fill="D9D9D9" w:themeFill="background1" w:themeFillShade="D9"/>
            <w:vAlign w:val="center"/>
          </w:tcPr>
          <w:p w14:paraId="7BEA1806" w14:textId="77777777" w:rsidR="00E87240" w:rsidRPr="00FD63EB" w:rsidRDefault="005B1018" w:rsidP="005B1018">
            <w:pPr>
              <w:rPr>
                <w:rFonts w:cs="Arial"/>
                <w:sz w:val="22"/>
                <w:szCs w:val="22"/>
              </w:rPr>
            </w:pPr>
            <w:r>
              <w:rPr>
                <w:rFonts w:cs="Arial"/>
                <w:sz w:val="22"/>
                <w:szCs w:val="22"/>
              </w:rPr>
              <w:t xml:space="preserve">Ecole fréquentée </w:t>
            </w:r>
            <w:r w:rsidR="00E87240" w:rsidRPr="00FD63EB">
              <w:rPr>
                <w:rFonts w:cs="Arial"/>
                <w:sz w:val="22"/>
                <w:szCs w:val="22"/>
              </w:rPr>
              <w:t>(école professionnelle, secondaire sup, HEP, HES, ES, Uni/EPF, autres)</w:t>
            </w:r>
          </w:p>
        </w:tc>
      </w:tr>
      <w:tr w:rsidR="00E87240" w:rsidRPr="00FD63EB" w14:paraId="0D5AAB9C" w14:textId="77777777" w:rsidTr="00C773E9">
        <w:trPr>
          <w:trHeight w:val="340"/>
        </w:trPr>
        <w:tc>
          <w:tcPr>
            <w:tcW w:w="9889" w:type="dxa"/>
            <w:vAlign w:val="center"/>
          </w:tcPr>
          <w:p w14:paraId="0560CC52" w14:textId="77777777" w:rsidR="00E87240" w:rsidRDefault="00000000" w:rsidP="00647487">
            <w:pPr>
              <w:rPr>
                <w:rFonts w:cs="Arial"/>
                <w:sz w:val="22"/>
                <w:szCs w:val="22"/>
              </w:rPr>
            </w:pPr>
            <w:sdt>
              <w:sdtPr>
                <w:rPr>
                  <w:sz w:val="22"/>
                  <w:szCs w:val="22"/>
                </w:rPr>
                <w:id w:val="187033249"/>
                <w:placeholder>
                  <w:docPart w:val="2A38F6474E5E4A25AC91ECB59C7287D8"/>
                </w:placeholder>
                <w:showingPlcHdr/>
              </w:sdtPr>
              <w:sdtContent>
                <w:r w:rsidR="00DB7E23" w:rsidRPr="00DB7E23">
                  <w:rPr>
                    <w:rStyle w:val="Textedelespacerserv"/>
                    <w:sz w:val="18"/>
                    <w:szCs w:val="18"/>
                  </w:rPr>
                  <w:t>Cliquez ou appuyez ici pour entrer du texte.</w:t>
                </w:r>
              </w:sdtContent>
            </w:sdt>
          </w:p>
          <w:p w14:paraId="6D8B2015" w14:textId="77777777" w:rsidR="00523358" w:rsidRPr="00FD63EB" w:rsidRDefault="00523358" w:rsidP="00647487">
            <w:pPr>
              <w:rPr>
                <w:rFonts w:cs="Arial"/>
                <w:sz w:val="22"/>
                <w:szCs w:val="22"/>
              </w:rPr>
            </w:pPr>
          </w:p>
        </w:tc>
      </w:tr>
    </w:tbl>
    <w:p w14:paraId="6A763B63"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7A0143AE" w14:textId="77777777" w:rsidTr="00C773E9">
        <w:trPr>
          <w:trHeight w:val="340"/>
        </w:trPr>
        <w:tc>
          <w:tcPr>
            <w:tcW w:w="9889" w:type="dxa"/>
            <w:shd w:val="clear" w:color="auto" w:fill="D9D9D9" w:themeFill="background1" w:themeFillShade="D9"/>
            <w:vAlign w:val="center"/>
          </w:tcPr>
          <w:p w14:paraId="54D13C40" w14:textId="77777777" w:rsidR="00E87240" w:rsidRPr="00FD63EB" w:rsidRDefault="00E87240" w:rsidP="00647487">
            <w:pPr>
              <w:rPr>
                <w:rFonts w:cs="Arial"/>
                <w:sz w:val="22"/>
                <w:szCs w:val="22"/>
              </w:rPr>
            </w:pPr>
            <w:r w:rsidRPr="00FD63EB">
              <w:rPr>
                <w:rFonts w:cs="Arial"/>
                <w:sz w:val="22"/>
                <w:szCs w:val="22"/>
              </w:rPr>
              <w:t>Branche d'études</w:t>
            </w:r>
          </w:p>
        </w:tc>
      </w:tr>
      <w:tr w:rsidR="00E87240" w:rsidRPr="00FD63EB" w14:paraId="4023B6A2" w14:textId="77777777" w:rsidTr="00C773E9">
        <w:trPr>
          <w:trHeight w:val="340"/>
        </w:trPr>
        <w:tc>
          <w:tcPr>
            <w:tcW w:w="9889" w:type="dxa"/>
            <w:vAlign w:val="center"/>
          </w:tcPr>
          <w:p w14:paraId="1D8E61A6" w14:textId="77777777" w:rsidR="00E87240" w:rsidRDefault="00000000" w:rsidP="00647487">
            <w:pPr>
              <w:rPr>
                <w:rFonts w:cs="Arial"/>
                <w:sz w:val="22"/>
                <w:szCs w:val="22"/>
              </w:rPr>
            </w:pPr>
            <w:sdt>
              <w:sdtPr>
                <w:rPr>
                  <w:sz w:val="22"/>
                  <w:szCs w:val="22"/>
                </w:rPr>
                <w:id w:val="-567494400"/>
                <w:placeholder>
                  <w:docPart w:val="AE3BED4013DD4D12BA43C1A79309B94E"/>
                </w:placeholder>
                <w:showingPlcHdr/>
              </w:sdtPr>
              <w:sdtContent>
                <w:r w:rsidR="00DB7E23" w:rsidRPr="00DB7E23">
                  <w:rPr>
                    <w:rStyle w:val="Textedelespacerserv"/>
                    <w:sz w:val="18"/>
                    <w:szCs w:val="18"/>
                  </w:rPr>
                  <w:t>Cliquez ou appuyez ici pour entrer du texte.</w:t>
                </w:r>
              </w:sdtContent>
            </w:sdt>
          </w:p>
          <w:p w14:paraId="7A44E575" w14:textId="77777777" w:rsidR="00523358" w:rsidRPr="00FD63EB" w:rsidRDefault="00523358" w:rsidP="00647487">
            <w:pPr>
              <w:rPr>
                <w:rFonts w:cs="Arial"/>
                <w:sz w:val="22"/>
                <w:szCs w:val="22"/>
              </w:rPr>
            </w:pPr>
          </w:p>
        </w:tc>
      </w:tr>
    </w:tbl>
    <w:p w14:paraId="35224BE1"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61783F9A" w14:textId="77777777" w:rsidTr="00C773E9">
        <w:trPr>
          <w:trHeight w:val="340"/>
        </w:trPr>
        <w:tc>
          <w:tcPr>
            <w:tcW w:w="9889" w:type="dxa"/>
            <w:shd w:val="clear" w:color="auto" w:fill="D9D9D9" w:themeFill="background1" w:themeFillShade="D9"/>
            <w:vAlign w:val="center"/>
          </w:tcPr>
          <w:p w14:paraId="7FC5C735" w14:textId="77777777" w:rsidR="00E87240" w:rsidRPr="00FD63EB" w:rsidRDefault="00E87240" w:rsidP="00647487">
            <w:pPr>
              <w:rPr>
                <w:rFonts w:cs="Arial"/>
                <w:sz w:val="22"/>
                <w:szCs w:val="22"/>
              </w:rPr>
            </w:pPr>
            <w:r w:rsidRPr="00FD63EB">
              <w:rPr>
                <w:rFonts w:cs="Arial"/>
                <w:sz w:val="22"/>
                <w:szCs w:val="22"/>
              </w:rPr>
              <w:t>Année d'études</w:t>
            </w:r>
          </w:p>
        </w:tc>
      </w:tr>
      <w:tr w:rsidR="00E87240" w:rsidRPr="00FD63EB" w14:paraId="75FC644A" w14:textId="77777777" w:rsidTr="00C773E9">
        <w:trPr>
          <w:trHeight w:val="340"/>
        </w:trPr>
        <w:tc>
          <w:tcPr>
            <w:tcW w:w="9889" w:type="dxa"/>
            <w:vAlign w:val="center"/>
          </w:tcPr>
          <w:p w14:paraId="5D2CE0D1" w14:textId="77777777" w:rsidR="00E87240" w:rsidRDefault="00000000" w:rsidP="00647487">
            <w:pPr>
              <w:rPr>
                <w:rFonts w:cs="Arial"/>
                <w:sz w:val="22"/>
                <w:szCs w:val="22"/>
              </w:rPr>
            </w:pPr>
            <w:sdt>
              <w:sdtPr>
                <w:rPr>
                  <w:sz w:val="22"/>
                  <w:szCs w:val="22"/>
                </w:rPr>
                <w:id w:val="-1984606085"/>
                <w:placeholder>
                  <w:docPart w:val="76BA84D973F647B1AB0D6B117AFDA0F0"/>
                </w:placeholder>
                <w:showingPlcHdr/>
              </w:sdtPr>
              <w:sdtContent>
                <w:r w:rsidR="00DB7E23" w:rsidRPr="00DB7E23">
                  <w:rPr>
                    <w:rStyle w:val="Textedelespacerserv"/>
                    <w:sz w:val="18"/>
                    <w:szCs w:val="18"/>
                  </w:rPr>
                  <w:t>Cliquez ou appuyez ici pour entrer du texte.</w:t>
                </w:r>
              </w:sdtContent>
            </w:sdt>
          </w:p>
          <w:p w14:paraId="1DB9A505" w14:textId="77777777" w:rsidR="00523358" w:rsidRPr="00FD63EB" w:rsidRDefault="00523358" w:rsidP="00647487">
            <w:pPr>
              <w:rPr>
                <w:rFonts w:cs="Arial"/>
                <w:sz w:val="22"/>
                <w:szCs w:val="22"/>
              </w:rPr>
            </w:pPr>
          </w:p>
        </w:tc>
      </w:tr>
    </w:tbl>
    <w:p w14:paraId="6EA062EA" w14:textId="77777777" w:rsidR="00204EEC" w:rsidRPr="00FD63EB" w:rsidRDefault="00204EEC" w:rsidP="00647487">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004C88E3" w14:textId="77777777" w:rsidTr="00C773E9">
        <w:trPr>
          <w:trHeight w:val="340"/>
        </w:trPr>
        <w:tc>
          <w:tcPr>
            <w:tcW w:w="9889" w:type="dxa"/>
            <w:shd w:val="clear" w:color="auto" w:fill="D9D9D9" w:themeFill="background1" w:themeFillShade="D9"/>
            <w:vAlign w:val="center"/>
          </w:tcPr>
          <w:p w14:paraId="19FFAAEA" w14:textId="77777777" w:rsidR="00E87240" w:rsidRPr="00FD63EB" w:rsidRDefault="005B1018" w:rsidP="00647487">
            <w:pPr>
              <w:rPr>
                <w:rFonts w:cs="Arial"/>
                <w:sz w:val="22"/>
                <w:szCs w:val="22"/>
              </w:rPr>
            </w:pPr>
            <w:r w:rsidRPr="00FD63EB">
              <w:rPr>
                <w:rFonts w:cs="Arial"/>
                <w:sz w:val="22"/>
                <w:szCs w:val="22"/>
              </w:rPr>
              <w:t xml:space="preserve">Dates des examens </w:t>
            </w:r>
            <w:r w:rsidR="00E87240" w:rsidRPr="00FD63EB">
              <w:rPr>
                <w:rFonts w:cs="Arial"/>
                <w:sz w:val="22"/>
                <w:szCs w:val="22"/>
              </w:rPr>
              <w:t>(admission, intermédiaire, module, diplôme, préliminaire, semestriel, final, autres)</w:t>
            </w:r>
          </w:p>
        </w:tc>
      </w:tr>
      <w:tr w:rsidR="00E87240" w:rsidRPr="00FD63EB" w14:paraId="327AD0E1" w14:textId="77777777" w:rsidTr="00C773E9">
        <w:trPr>
          <w:trHeight w:val="340"/>
        </w:trPr>
        <w:tc>
          <w:tcPr>
            <w:tcW w:w="9889" w:type="dxa"/>
            <w:vAlign w:val="center"/>
          </w:tcPr>
          <w:p w14:paraId="132C1095" w14:textId="77777777" w:rsidR="00E87240" w:rsidRDefault="00000000" w:rsidP="00647487">
            <w:pPr>
              <w:rPr>
                <w:rFonts w:cs="Arial"/>
                <w:sz w:val="22"/>
                <w:szCs w:val="22"/>
              </w:rPr>
            </w:pPr>
            <w:sdt>
              <w:sdtPr>
                <w:rPr>
                  <w:sz w:val="22"/>
                  <w:szCs w:val="22"/>
                </w:rPr>
                <w:id w:val="-941916565"/>
                <w:placeholder>
                  <w:docPart w:val="D507C9267AB945DBA85B6736B5BBADEE"/>
                </w:placeholder>
                <w:showingPlcHdr/>
              </w:sdtPr>
              <w:sdtContent>
                <w:r w:rsidR="00DB7E23" w:rsidRPr="00DB7E23">
                  <w:rPr>
                    <w:rStyle w:val="Textedelespacerserv"/>
                    <w:sz w:val="18"/>
                    <w:szCs w:val="18"/>
                  </w:rPr>
                  <w:t>Cliquez ou appuyez ici pour entrer du texte.</w:t>
                </w:r>
              </w:sdtContent>
            </w:sdt>
          </w:p>
          <w:p w14:paraId="1C84ECBD" w14:textId="77777777" w:rsidR="00523358" w:rsidRPr="00FD63EB" w:rsidRDefault="00523358" w:rsidP="00647487">
            <w:pPr>
              <w:rPr>
                <w:rFonts w:cs="Arial"/>
                <w:sz w:val="22"/>
                <w:szCs w:val="22"/>
              </w:rPr>
            </w:pPr>
          </w:p>
        </w:tc>
      </w:tr>
    </w:tbl>
    <w:p w14:paraId="2CAC18F6"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658F9CA6" w14:textId="77777777" w:rsidTr="00C773E9">
        <w:trPr>
          <w:trHeight w:val="340"/>
        </w:trPr>
        <w:tc>
          <w:tcPr>
            <w:tcW w:w="9889" w:type="dxa"/>
            <w:shd w:val="clear" w:color="auto" w:fill="D9D9D9" w:themeFill="background1" w:themeFillShade="D9"/>
            <w:vAlign w:val="center"/>
          </w:tcPr>
          <w:p w14:paraId="61466B4F" w14:textId="77777777" w:rsidR="00E87240" w:rsidRPr="00FD63EB" w:rsidRDefault="005B1018" w:rsidP="00647487">
            <w:pPr>
              <w:tabs>
                <w:tab w:val="left" w:pos="3397"/>
              </w:tabs>
              <w:rPr>
                <w:rFonts w:cs="Arial"/>
                <w:sz w:val="22"/>
                <w:szCs w:val="22"/>
              </w:rPr>
            </w:pPr>
            <w:r>
              <w:rPr>
                <w:rFonts w:cs="Arial"/>
                <w:sz w:val="22"/>
                <w:szCs w:val="22"/>
              </w:rPr>
              <w:t xml:space="preserve">Autres prestations obligatoires destinées à attester les qualifications </w:t>
            </w:r>
            <w:r w:rsidRPr="005B1018">
              <w:rPr>
                <w:rFonts w:cs="Arial"/>
                <w:sz w:val="16"/>
                <w:szCs w:val="16"/>
              </w:rPr>
              <w:t>(genre + dates)</w:t>
            </w:r>
          </w:p>
        </w:tc>
      </w:tr>
      <w:tr w:rsidR="00E87240" w:rsidRPr="00FD63EB" w14:paraId="0207ACC9" w14:textId="77777777" w:rsidTr="00C773E9">
        <w:trPr>
          <w:trHeight w:val="340"/>
        </w:trPr>
        <w:tc>
          <w:tcPr>
            <w:tcW w:w="9889" w:type="dxa"/>
            <w:vAlign w:val="center"/>
          </w:tcPr>
          <w:p w14:paraId="51797C2C" w14:textId="77777777" w:rsidR="00E87240" w:rsidRDefault="00000000" w:rsidP="00647487">
            <w:pPr>
              <w:rPr>
                <w:rFonts w:cs="Arial"/>
                <w:sz w:val="22"/>
                <w:szCs w:val="22"/>
              </w:rPr>
            </w:pPr>
            <w:sdt>
              <w:sdtPr>
                <w:rPr>
                  <w:sz w:val="22"/>
                  <w:szCs w:val="22"/>
                </w:rPr>
                <w:id w:val="1638224449"/>
                <w:placeholder>
                  <w:docPart w:val="304CE2032A4A4EE681A33D780532D721"/>
                </w:placeholder>
                <w:showingPlcHdr/>
              </w:sdtPr>
              <w:sdtContent>
                <w:r w:rsidR="00DB7E23" w:rsidRPr="00DB7E23">
                  <w:rPr>
                    <w:rStyle w:val="Textedelespacerserv"/>
                    <w:sz w:val="18"/>
                    <w:szCs w:val="18"/>
                  </w:rPr>
                  <w:t>Cliquez ou appuyez ici pour entrer du texte.</w:t>
                </w:r>
              </w:sdtContent>
            </w:sdt>
          </w:p>
          <w:p w14:paraId="3C9D8518" w14:textId="77777777" w:rsidR="00523358" w:rsidRPr="00FD63EB" w:rsidRDefault="00523358" w:rsidP="00647487">
            <w:pPr>
              <w:rPr>
                <w:rFonts w:cs="Arial"/>
                <w:sz w:val="22"/>
                <w:szCs w:val="22"/>
              </w:rPr>
            </w:pPr>
          </w:p>
        </w:tc>
      </w:tr>
    </w:tbl>
    <w:p w14:paraId="7B7C3DEF" w14:textId="77777777" w:rsidR="00EC5FFC" w:rsidRPr="00FD63EB" w:rsidRDefault="00EC5FF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69599EC1" w14:textId="77777777" w:rsidTr="00C773E9">
        <w:trPr>
          <w:trHeight w:val="340"/>
        </w:trPr>
        <w:tc>
          <w:tcPr>
            <w:tcW w:w="9889" w:type="dxa"/>
            <w:shd w:val="clear" w:color="auto" w:fill="D9D9D9" w:themeFill="background1" w:themeFillShade="D9"/>
            <w:vAlign w:val="center"/>
          </w:tcPr>
          <w:p w14:paraId="6860EC64" w14:textId="77777777" w:rsidR="00E87240" w:rsidRPr="00FD63EB" w:rsidRDefault="005B1018" w:rsidP="00647487">
            <w:pPr>
              <w:rPr>
                <w:rFonts w:cs="Arial"/>
                <w:sz w:val="22"/>
                <w:szCs w:val="22"/>
              </w:rPr>
            </w:pPr>
            <w:r>
              <w:rPr>
                <w:rFonts w:cs="Arial"/>
                <w:sz w:val="22"/>
                <w:szCs w:val="22"/>
              </w:rPr>
              <w:t>A faire remplir par l’ayant-droit de l’école</w:t>
            </w:r>
          </w:p>
        </w:tc>
      </w:tr>
      <w:tr w:rsidR="00E87240" w:rsidRPr="00FD63EB" w14:paraId="4A68A73E" w14:textId="77777777" w:rsidTr="00C773E9">
        <w:trPr>
          <w:trHeight w:val="340"/>
        </w:trPr>
        <w:tc>
          <w:tcPr>
            <w:tcW w:w="9889" w:type="dxa"/>
            <w:vAlign w:val="center"/>
          </w:tcPr>
          <w:p w14:paraId="2E2C3791" w14:textId="77777777" w:rsidR="005B1018" w:rsidRDefault="00000000" w:rsidP="00523358">
            <w:pPr>
              <w:tabs>
                <w:tab w:val="left" w:pos="2410"/>
                <w:tab w:val="left" w:pos="4253"/>
                <w:tab w:val="left" w:pos="6382"/>
              </w:tabs>
              <w:spacing w:before="120"/>
              <w:rPr>
                <w:rFonts w:cs="Arial"/>
                <w:sz w:val="22"/>
                <w:szCs w:val="22"/>
              </w:rPr>
            </w:pPr>
            <w:sdt>
              <w:sdtPr>
                <w:rPr>
                  <w:rFonts w:cs="Arial"/>
                  <w:sz w:val="22"/>
                  <w:szCs w:val="22"/>
                </w:rPr>
                <w:id w:val="-1496250809"/>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C</w:t>
            </w:r>
            <w:r w:rsidR="005B1018">
              <w:rPr>
                <w:rFonts w:cs="Arial"/>
                <w:sz w:val="22"/>
                <w:szCs w:val="22"/>
              </w:rPr>
              <w:t xml:space="preserve">ours </w:t>
            </w:r>
            <w:r w:rsidR="00E3663C">
              <w:rPr>
                <w:rFonts w:cs="Arial"/>
                <w:sz w:val="22"/>
                <w:szCs w:val="22"/>
              </w:rPr>
              <w:t xml:space="preserve">avec présence </w:t>
            </w:r>
            <w:r w:rsidR="005B1018">
              <w:rPr>
                <w:rFonts w:cs="Arial"/>
                <w:sz w:val="22"/>
                <w:szCs w:val="22"/>
              </w:rPr>
              <w:t xml:space="preserve">obligatoire* : </w:t>
            </w:r>
            <w:r w:rsidR="00E2071D">
              <w:rPr>
                <w:rFonts w:cs="Arial"/>
                <w:sz w:val="22"/>
                <w:szCs w:val="22"/>
              </w:rPr>
              <w:tab/>
            </w:r>
            <w:r w:rsidR="005B1018">
              <w:rPr>
                <w:rFonts w:cs="Arial"/>
                <w:sz w:val="22"/>
                <w:szCs w:val="22"/>
              </w:rPr>
              <w:t>du</w:t>
            </w:r>
            <w:r w:rsidR="00E2071D">
              <w:rPr>
                <w:rFonts w:cs="Arial"/>
                <w:sz w:val="22"/>
                <w:szCs w:val="22"/>
              </w:rPr>
              <w:tab/>
            </w:r>
            <w:r w:rsidR="005B1018">
              <w:rPr>
                <w:rFonts w:cs="Arial"/>
                <w:sz w:val="22"/>
                <w:szCs w:val="22"/>
              </w:rPr>
              <w:t xml:space="preserve">au </w:t>
            </w:r>
          </w:p>
          <w:p w14:paraId="715C8D44" w14:textId="77777777" w:rsidR="00E3663C" w:rsidRDefault="00E3663C" w:rsidP="00C773E9">
            <w:pPr>
              <w:tabs>
                <w:tab w:val="left" w:pos="2410"/>
                <w:tab w:val="left" w:pos="4253"/>
                <w:tab w:val="left" w:pos="6382"/>
              </w:tabs>
              <w:rPr>
                <w:rFonts w:cs="Arial"/>
                <w:sz w:val="22"/>
                <w:szCs w:val="22"/>
              </w:rPr>
            </w:pPr>
          </w:p>
          <w:p w14:paraId="06A45082" w14:textId="77777777" w:rsidR="005B1018" w:rsidRDefault="00000000" w:rsidP="00C773E9">
            <w:pPr>
              <w:tabs>
                <w:tab w:val="left" w:pos="2410"/>
                <w:tab w:val="left" w:pos="4253"/>
                <w:tab w:val="left" w:pos="6382"/>
              </w:tabs>
              <w:rPr>
                <w:rFonts w:cs="Arial"/>
                <w:sz w:val="22"/>
                <w:szCs w:val="22"/>
              </w:rPr>
            </w:pPr>
            <w:sdt>
              <w:sdtPr>
                <w:rPr>
                  <w:rFonts w:cs="Arial"/>
                  <w:sz w:val="22"/>
                  <w:szCs w:val="22"/>
                </w:rPr>
                <w:id w:val="-1120761733"/>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T</w:t>
            </w:r>
            <w:r w:rsidR="005B1018">
              <w:rPr>
                <w:rFonts w:cs="Arial"/>
                <w:sz w:val="22"/>
                <w:szCs w:val="22"/>
              </w:rPr>
              <w:t>ravail de diplôme :</w:t>
            </w:r>
            <w:r w:rsidR="00E2071D">
              <w:rPr>
                <w:rFonts w:cs="Arial"/>
                <w:sz w:val="22"/>
                <w:szCs w:val="22"/>
              </w:rPr>
              <w:tab/>
            </w:r>
            <w:r w:rsidR="005B1018">
              <w:rPr>
                <w:rFonts w:cs="Arial"/>
                <w:sz w:val="22"/>
                <w:szCs w:val="22"/>
              </w:rPr>
              <w:t xml:space="preserve"> du</w:t>
            </w:r>
            <w:r w:rsidR="00E2071D">
              <w:rPr>
                <w:rFonts w:cs="Arial"/>
                <w:sz w:val="22"/>
                <w:szCs w:val="22"/>
              </w:rPr>
              <w:tab/>
            </w:r>
            <w:r w:rsidR="005B1018">
              <w:rPr>
                <w:rFonts w:cs="Arial"/>
                <w:sz w:val="22"/>
                <w:szCs w:val="22"/>
              </w:rPr>
              <w:t xml:space="preserve">au </w:t>
            </w:r>
            <w:r w:rsidR="00E2071D">
              <w:rPr>
                <w:rFonts w:cs="Arial"/>
                <w:sz w:val="22"/>
                <w:szCs w:val="22"/>
              </w:rPr>
              <w:tab/>
            </w:r>
            <w:r w:rsidR="005B1018">
              <w:rPr>
                <w:rFonts w:cs="Arial"/>
                <w:sz w:val="22"/>
                <w:szCs w:val="22"/>
              </w:rPr>
              <w:t xml:space="preserve">date de présentation : </w:t>
            </w:r>
          </w:p>
          <w:p w14:paraId="68B146CB" w14:textId="77777777" w:rsidR="00E3663C" w:rsidRDefault="00E3663C" w:rsidP="00E3663C">
            <w:pPr>
              <w:tabs>
                <w:tab w:val="left" w:pos="2694"/>
                <w:tab w:val="left" w:pos="4537"/>
                <w:tab w:val="left" w:pos="6382"/>
              </w:tabs>
              <w:rPr>
                <w:rFonts w:cs="Arial"/>
                <w:sz w:val="22"/>
                <w:szCs w:val="22"/>
              </w:rPr>
            </w:pPr>
          </w:p>
          <w:p w14:paraId="73F5C318" w14:textId="77777777" w:rsidR="005B1018" w:rsidRDefault="00000000" w:rsidP="00647487">
            <w:pPr>
              <w:rPr>
                <w:rFonts w:cs="Arial"/>
                <w:sz w:val="22"/>
                <w:szCs w:val="22"/>
              </w:rPr>
            </w:pPr>
            <w:sdt>
              <w:sdtPr>
                <w:rPr>
                  <w:rFonts w:cs="Arial"/>
                  <w:sz w:val="22"/>
                  <w:szCs w:val="22"/>
                </w:rPr>
                <w:id w:val="1051278002"/>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J</w:t>
            </w:r>
            <w:r w:rsidR="005B1018">
              <w:rPr>
                <w:rFonts w:cs="Arial"/>
                <w:sz w:val="22"/>
                <w:szCs w:val="22"/>
              </w:rPr>
              <w:t xml:space="preserve">our(s) de cours professionnel(s) de l’apprenti : </w:t>
            </w:r>
          </w:p>
          <w:p w14:paraId="364A5865" w14:textId="77777777" w:rsidR="00E3663C" w:rsidRDefault="00E3663C" w:rsidP="00647487">
            <w:pPr>
              <w:rPr>
                <w:rFonts w:cs="Arial"/>
                <w:sz w:val="22"/>
                <w:szCs w:val="22"/>
              </w:rPr>
            </w:pPr>
          </w:p>
          <w:p w14:paraId="5D2DEB17" w14:textId="77777777" w:rsidR="00E2071D" w:rsidRDefault="00000000" w:rsidP="00647487">
            <w:pPr>
              <w:rPr>
                <w:rFonts w:cs="Arial"/>
                <w:sz w:val="22"/>
                <w:szCs w:val="22"/>
              </w:rPr>
            </w:pPr>
            <w:sdt>
              <w:sdtPr>
                <w:rPr>
                  <w:rFonts w:cs="Arial"/>
                  <w:sz w:val="22"/>
                  <w:szCs w:val="22"/>
                </w:rPr>
                <w:id w:val="-201329963"/>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A</w:t>
            </w:r>
            <w:r w:rsidR="00E2071D">
              <w:rPr>
                <w:rFonts w:cs="Arial"/>
                <w:sz w:val="22"/>
                <w:szCs w:val="22"/>
              </w:rPr>
              <w:t xml:space="preserve">utre : </w:t>
            </w:r>
          </w:p>
          <w:p w14:paraId="45A0A760" w14:textId="77777777" w:rsidR="005B1018" w:rsidRDefault="005B1018" w:rsidP="00647487">
            <w:pPr>
              <w:rPr>
                <w:rFonts w:cs="Arial"/>
                <w:sz w:val="22"/>
                <w:szCs w:val="22"/>
              </w:rPr>
            </w:pPr>
          </w:p>
          <w:p w14:paraId="3F41D56F" w14:textId="77777777" w:rsidR="005B1018" w:rsidRPr="005B1018" w:rsidRDefault="005B1018" w:rsidP="00647487">
            <w:pPr>
              <w:rPr>
                <w:rFonts w:cs="Arial"/>
                <w:sz w:val="22"/>
                <w:szCs w:val="22"/>
                <w:u w:val="single"/>
              </w:rPr>
            </w:pPr>
            <w:r w:rsidRPr="005B1018">
              <w:rPr>
                <w:rFonts w:cs="Arial"/>
                <w:sz w:val="22"/>
                <w:szCs w:val="22"/>
                <w:u w:val="single"/>
              </w:rPr>
              <w:t>Justification :</w:t>
            </w:r>
          </w:p>
          <w:p w14:paraId="5BA5C8B5" w14:textId="77777777" w:rsidR="00E87240" w:rsidRPr="00FD63EB" w:rsidRDefault="00E87240" w:rsidP="00647487">
            <w:pPr>
              <w:rPr>
                <w:rFonts w:cs="Arial"/>
                <w:sz w:val="22"/>
                <w:szCs w:val="22"/>
              </w:rPr>
            </w:pPr>
          </w:p>
          <w:p w14:paraId="0211A93D" w14:textId="77777777" w:rsidR="00204EEC" w:rsidRPr="00FD63EB" w:rsidRDefault="00204EEC" w:rsidP="00647487">
            <w:pPr>
              <w:rPr>
                <w:rFonts w:cs="Arial"/>
                <w:sz w:val="22"/>
                <w:szCs w:val="22"/>
              </w:rPr>
            </w:pPr>
          </w:p>
          <w:p w14:paraId="7A9648B2" w14:textId="77777777" w:rsidR="00204EEC" w:rsidRPr="00FD63EB" w:rsidRDefault="00204EEC" w:rsidP="00647487">
            <w:pPr>
              <w:rPr>
                <w:rFonts w:cs="Arial"/>
                <w:sz w:val="22"/>
                <w:szCs w:val="22"/>
              </w:rPr>
            </w:pPr>
          </w:p>
          <w:p w14:paraId="726FD611" w14:textId="77777777" w:rsidR="00204EEC" w:rsidRPr="00FD63EB" w:rsidRDefault="00204EEC" w:rsidP="00647487">
            <w:pPr>
              <w:rPr>
                <w:rFonts w:cs="Arial"/>
                <w:sz w:val="22"/>
                <w:szCs w:val="22"/>
              </w:rPr>
            </w:pPr>
          </w:p>
          <w:p w14:paraId="47742F41" w14:textId="77777777" w:rsidR="00204EEC" w:rsidRPr="00FD63EB" w:rsidRDefault="00204EEC" w:rsidP="00647487">
            <w:pPr>
              <w:rPr>
                <w:rFonts w:cs="Arial"/>
                <w:sz w:val="22"/>
                <w:szCs w:val="22"/>
              </w:rPr>
            </w:pPr>
          </w:p>
          <w:p w14:paraId="4F45ABCD" w14:textId="77777777" w:rsidR="00204EEC" w:rsidRPr="00FD63EB" w:rsidRDefault="00204EEC" w:rsidP="005B1018">
            <w:pPr>
              <w:tabs>
                <w:tab w:val="left" w:pos="4537"/>
              </w:tabs>
              <w:jc w:val="both"/>
              <w:rPr>
                <w:rFonts w:cs="Arial"/>
                <w:sz w:val="22"/>
                <w:szCs w:val="22"/>
              </w:rPr>
            </w:pPr>
            <w:r w:rsidRPr="00FD63EB">
              <w:rPr>
                <w:rFonts w:cs="Arial"/>
                <w:sz w:val="22"/>
                <w:szCs w:val="22"/>
              </w:rPr>
              <w:t>Date :</w:t>
            </w:r>
            <w:r w:rsidR="00645EF0">
              <w:rPr>
                <w:sz w:val="22"/>
                <w:szCs w:val="22"/>
              </w:rPr>
              <w:t xml:space="preserve"> </w:t>
            </w:r>
            <w:r w:rsidRPr="00FD63EB">
              <w:rPr>
                <w:rFonts w:cs="Arial"/>
                <w:sz w:val="22"/>
                <w:szCs w:val="22"/>
              </w:rPr>
              <w:tab/>
              <w:t>Nom, signature et timbre de l'ayant-droit de l'école :</w:t>
            </w:r>
          </w:p>
          <w:p w14:paraId="3EDCB37C" w14:textId="77777777" w:rsidR="00204EEC" w:rsidRPr="00FD63EB" w:rsidRDefault="00204EEC" w:rsidP="00204EEC">
            <w:pPr>
              <w:tabs>
                <w:tab w:val="left" w:pos="4678"/>
              </w:tabs>
              <w:jc w:val="both"/>
              <w:rPr>
                <w:rFonts w:cs="Arial"/>
                <w:sz w:val="22"/>
                <w:szCs w:val="22"/>
              </w:rPr>
            </w:pPr>
          </w:p>
          <w:p w14:paraId="33DE77FC" w14:textId="77777777" w:rsidR="00204EEC" w:rsidRDefault="00204EEC" w:rsidP="00204EEC">
            <w:pPr>
              <w:tabs>
                <w:tab w:val="left" w:pos="4678"/>
              </w:tabs>
              <w:jc w:val="both"/>
              <w:rPr>
                <w:rFonts w:cs="Arial"/>
                <w:sz w:val="22"/>
                <w:szCs w:val="22"/>
              </w:rPr>
            </w:pPr>
          </w:p>
          <w:p w14:paraId="78ADD383" w14:textId="77777777" w:rsidR="00C773E9" w:rsidRDefault="00C773E9" w:rsidP="00204EEC">
            <w:pPr>
              <w:tabs>
                <w:tab w:val="left" w:pos="4678"/>
              </w:tabs>
              <w:jc w:val="both"/>
              <w:rPr>
                <w:rFonts w:cs="Arial"/>
                <w:sz w:val="22"/>
                <w:szCs w:val="22"/>
              </w:rPr>
            </w:pPr>
          </w:p>
          <w:p w14:paraId="3F98480B" w14:textId="77777777" w:rsidR="00645EF0" w:rsidRDefault="00645EF0" w:rsidP="00204EEC">
            <w:pPr>
              <w:tabs>
                <w:tab w:val="left" w:pos="4678"/>
              </w:tabs>
              <w:jc w:val="both"/>
              <w:rPr>
                <w:rFonts w:cs="Arial"/>
                <w:sz w:val="22"/>
                <w:szCs w:val="22"/>
              </w:rPr>
            </w:pPr>
          </w:p>
          <w:p w14:paraId="5010A6C9" w14:textId="77777777" w:rsidR="00C773E9" w:rsidRDefault="00C773E9" w:rsidP="00204EEC">
            <w:pPr>
              <w:tabs>
                <w:tab w:val="left" w:pos="4678"/>
              </w:tabs>
              <w:jc w:val="both"/>
              <w:rPr>
                <w:rFonts w:cs="Arial"/>
                <w:sz w:val="22"/>
                <w:szCs w:val="22"/>
              </w:rPr>
            </w:pPr>
          </w:p>
          <w:p w14:paraId="29DB503A" w14:textId="77777777" w:rsidR="00C773E9" w:rsidRDefault="00C773E9" w:rsidP="00204EEC">
            <w:pPr>
              <w:tabs>
                <w:tab w:val="left" w:pos="4678"/>
              </w:tabs>
              <w:jc w:val="both"/>
              <w:rPr>
                <w:rFonts w:cs="Arial"/>
                <w:sz w:val="22"/>
                <w:szCs w:val="22"/>
              </w:rPr>
            </w:pPr>
          </w:p>
          <w:p w14:paraId="5DA1876D" w14:textId="77777777" w:rsidR="00645EF0" w:rsidRDefault="00645EF0" w:rsidP="00204EEC">
            <w:pPr>
              <w:tabs>
                <w:tab w:val="left" w:pos="4678"/>
              </w:tabs>
              <w:jc w:val="both"/>
              <w:rPr>
                <w:rFonts w:cs="Arial"/>
                <w:sz w:val="22"/>
                <w:szCs w:val="22"/>
              </w:rPr>
            </w:pPr>
          </w:p>
          <w:p w14:paraId="18D54FF2" w14:textId="77777777" w:rsidR="00204EEC" w:rsidRPr="00FD63EB" w:rsidRDefault="005B1018" w:rsidP="00204EEC">
            <w:pPr>
              <w:tabs>
                <w:tab w:val="left" w:pos="4678"/>
              </w:tabs>
              <w:jc w:val="both"/>
              <w:rPr>
                <w:rFonts w:cs="Arial"/>
                <w:sz w:val="22"/>
                <w:szCs w:val="22"/>
              </w:rPr>
            </w:pPr>
            <w:r w:rsidRPr="005B1018">
              <w:rPr>
                <w:rFonts w:cs="Arial"/>
                <w:sz w:val="16"/>
                <w:szCs w:val="16"/>
              </w:rPr>
              <w:t>* stipulé tel quel dans votre règlement.</w:t>
            </w:r>
            <w:r>
              <w:rPr>
                <w:rFonts w:cs="Arial"/>
                <w:sz w:val="22"/>
                <w:szCs w:val="22"/>
              </w:rPr>
              <w:t xml:space="preserve"> </w:t>
            </w:r>
          </w:p>
        </w:tc>
      </w:tr>
    </w:tbl>
    <w:p w14:paraId="2BE4D56F" w14:textId="77777777" w:rsidR="007246CD" w:rsidRPr="00645EF0" w:rsidRDefault="007246CD" w:rsidP="00204EEC">
      <w:pPr>
        <w:jc w:val="both"/>
        <w:rPr>
          <w:rFonts w:cs="Arial"/>
          <w:sz w:val="8"/>
          <w:szCs w:val="8"/>
        </w:rPr>
      </w:pPr>
    </w:p>
    <w:sectPr w:rsidR="007246CD" w:rsidRPr="00645EF0" w:rsidSect="004C1B46">
      <w:headerReference w:type="even" r:id="rId9"/>
      <w:headerReference w:type="default" r:id="rId10"/>
      <w:footerReference w:type="default" r:id="rId11"/>
      <w:footerReference w:type="first" r:id="rId12"/>
      <w:pgSz w:w="11907" w:h="16840" w:code="9"/>
      <w:pgMar w:top="567" w:right="1134" w:bottom="1418" w:left="1134" w:header="720" w:footer="5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26399" w14:textId="77777777" w:rsidR="00A46B67" w:rsidRDefault="00A46B67">
      <w:r>
        <w:separator/>
      </w:r>
    </w:p>
  </w:endnote>
  <w:endnote w:type="continuationSeparator" w:id="0">
    <w:p w14:paraId="6C23897E" w14:textId="77777777" w:rsidR="00A46B67" w:rsidRDefault="00A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6" w:type="dxa"/>
      <w:tblLayout w:type="fixed"/>
      <w:tblLook w:val="01E0" w:firstRow="1" w:lastRow="1" w:firstColumn="1" w:lastColumn="1" w:noHBand="0" w:noVBand="0"/>
    </w:tblPr>
    <w:tblGrid>
      <w:gridCol w:w="1135"/>
      <w:gridCol w:w="283"/>
      <w:gridCol w:w="8505"/>
    </w:tblGrid>
    <w:tr w:rsidR="00523358" w14:paraId="1F3094F5" w14:textId="77777777" w:rsidTr="0061751D">
      <w:trPr>
        <w:trHeight w:val="992"/>
      </w:trPr>
      <w:tc>
        <w:tcPr>
          <w:tcW w:w="1135" w:type="dxa"/>
          <w:vAlign w:val="bottom"/>
        </w:tcPr>
        <w:p w14:paraId="04611D1B" w14:textId="77777777" w:rsidR="00523358" w:rsidRDefault="00645EF0" w:rsidP="0061751D">
          <w:pPr>
            <w:jc w:val="center"/>
            <w:rPr>
              <w:bCs/>
              <w:i/>
            </w:rPr>
          </w:pPr>
          <w:r>
            <w:rPr>
              <w:noProof/>
            </w:rPr>
            <w:drawing>
              <wp:inline distT="0" distB="0" distL="0" distR="0" wp14:anchorId="56D916E3" wp14:editId="614FEAD7">
                <wp:extent cx="450000" cy="450000"/>
                <wp:effectExtent l="0" t="0" r="7620" b="7620"/>
                <wp:docPr id="16" name="Logo_SQS_NB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SQS_NB_CL"/>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283" w:type="dxa"/>
          <w:vAlign w:val="bottom"/>
          <w:hideMark/>
        </w:tcPr>
        <w:p w14:paraId="1CA648D0" w14:textId="77777777" w:rsidR="00523358" w:rsidRDefault="00523358" w:rsidP="0061751D">
          <w:pPr>
            <w:pStyle w:val="Pieddepage"/>
            <w:jc w:val="center"/>
          </w:pPr>
          <w:r>
            <w:rPr>
              <w:noProof/>
              <w:lang w:val="fr-CH"/>
            </w:rPr>
            <w:drawing>
              <wp:inline distT="0" distB="0" distL="0" distR="0" wp14:anchorId="51F114EB" wp14:editId="28BC5AE8">
                <wp:extent cx="19050" cy="428625"/>
                <wp:effectExtent l="0" t="0" r="0" b="9525"/>
                <wp:docPr id="2" name="Image 2" descr="barre-lettres-n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arre-lettres-nb"/>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428625"/>
                        </a:xfrm>
                        <a:prstGeom prst="rect">
                          <a:avLst/>
                        </a:prstGeom>
                        <a:noFill/>
                        <a:ln>
                          <a:noFill/>
                        </a:ln>
                      </pic:spPr>
                    </pic:pic>
                  </a:graphicData>
                </a:graphic>
              </wp:inline>
            </w:drawing>
          </w:r>
        </w:p>
      </w:tc>
      <w:tc>
        <w:tcPr>
          <w:tcW w:w="8505" w:type="dxa"/>
          <w:vAlign w:val="bottom"/>
          <w:hideMark/>
        </w:tcPr>
        <w:p w14:paraId="3244094A" w14:textId="77777777" w:rsidR="00AF385E" w:rsidRDefault="00AF385E" w:rsidP="00AF385E">
          <w:pPr>
            <w:pStyle w:val="Pieddepage"/>
            <w:rPr>
              <w:spacing w:val="-6"/>
              <w:sz w:val="16"/>
            </w:rPr>
          </w:pPr>
          <w:r>
            <w:rPr>
              <w:spacing w:val="-6"/>
              <w:sz w:val="16"/>
            </w:rPr>
            <w:t>Service de la sécurité civile et militaire</w:t>
          </w:r>
        </w:p>
        <w:p w14:paraId="7725186C" w14:textId="77777777" w:rsidR="00AF385E" w:rsidRDefault="00AF385E" w:rsidP="00AF385E">
          <w:pPr>
            <w:pStyle w:val="Pieddepage"/>
            <w:rPr>
              <w:spacing w:val="-6"/>
              <w:sz w:val="16"/>
            </w:rPr>
          </w:pPr>
          <w:r>
            <w:rPr>
              <w:spacing w:val="-6"/>
              <w:sz w:val="16"/>
            </w:rPr>
            <w:t>Département de la jeunesse, de l’environnement et de la sécurité</w:t>
          </w:r>
        </w:p>
        <w:p w14:paraId="6526DE71" w14:textId="77777777" w:rsidR="00523358" w:rsidRDefault="00AF385E" w:rsidP="00AF385E">
          <w:pPr>
            <w:pStyle w:val="Pieddepage"/>
            <w:rPr>
              <w:spacing w:val="-6"/>
              <w:sz w:val="16"/>
              <w:szCs w:val="16"/>
              <w:lang w:val="de-CH"/>
            </w:rPr>
          </w:pPr>
          <w:hyperlink r:id="rId3" w:history="1">
            <w:r w:rsidRPr="00EB60A8">
              <w:rPr>
                <w:rStyle w:val="Lienhypertexte"/>
                <w:sz w:val="16"/>
                <w:lang w:val="de-CH"/>
              </w:rPr>
              <w:t>www.vd.ch/sscm</w:t>
            </w:r>
          </w:hyperlink>
          <w:r>
            <w:rPr>
              <w:sz w:val="16"/>
              <w:lang w:val="de-CH"/>
            </w:rPr>
            <w:t xml:space="preserve"> </w:t>
          </w:r>
          <w:r>
            <w:rPr>
              <w:spacing w:val="-6"/>
              <w:sz w:val="16"/>
              <w:szCs w:val="16"/>
              <w:lang w:val="de-CH"/>
            </w:rPr>
            <w:t>–</w:t>
          </w:r>
          <w:r>
            <w:rPr>
              <w:sz w:val="16"/>
              <w:lang w:val="de-CH"/>
            </w:rPr>
            <w:t xml:space="preserve"> </w:t>
          </w:r>
          <w:r>
            <w:rPr>
              <w:spacing w:val="-6"/>
              <w:sz w:val="16"/>
              <w:szCs w:val="16"/>
              <w:lang w:val="de-CH"/>
            </w:rPr>
            <w:t xml:space="preserve">T + 41 21 316 47 40 – </w:t>
          </w:r>
          <w:hyperlink r:id="rId4" w:history="1">
            <w:r>
              <w:rPr>
                <w:rStyle w:val="Lienhypertexte"/>
                <w:spacing w:val="-6"/>
                <w:sz w:val="16"/>
                <w:szCs w:val="16"/>
                <w:lang w:val="de-CH"/>
              </w:rPr>
              <w:t>recrutement.pci@vd.ch</w:t>
            </w:r>
          </w:hyperlink>
        </w:p>
      </w:tc>
    </w:tr>
    <w:tr w:rsidR="00523358" w14:paraId="18901259" w14:textId="77777777" w:rsidTr="00645EF0">
      <w:trPr>
        <w:trHeight w:val="227"/>
      </w:trPr>
      <w:tc>
        <w:tcPr>
          <w:tcW w:w="9923" w:type="dxa"/>
          <w:gridSpan w:val="3"/>
          <w:vAlign w:val="bottom"/>
        </w:tcPr>
        <w:p w14:paraId="25CF30CE" w14:textId="5A84DAC6" w:rsidR="00523358" w:rsidRPr="00523358" w:rsidRDefault="00523358" w:rsidP="0061751D">
          <w:pPr>
            <w:pStyle w:val="Pieddepage"/>
            <w:rPr>
              <w:spacing w:val="-6"/>
              <w:sz w:val="12"/>
              <w:szCs w:val="12"/>
            </w:rPr>
          </w:pPr>
        </w:p>
      </w:tc>
    </w:tr>
  </w:tbl>
  <w:p w14:paraId="6A1CAD0E" w14:textId="77777777" w:rsidR="00FD63EB" w:rsidRPr="0091349E" w:rsidRDefault="00FD63EB">
    <w:pPr>
      <w:pStyle w:val="Pieddepage"/>
      <w:rPr>
        <w:sz w:val="2"/>
        <w:szCs w:val="2"/>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D28E" w14:textId="77777777" w:rsidR="007246CD" w:rsidRPr="007246CD" w:rsidRDefault="007246CD" w:rsidP="007246CD">
    <w:pPr>
      <w:jc w:val="right"/>
      <w:rPr>
        <w:sz w:val="22"/>
        <w:szCs w:val="22"/>
      </w:rPr>
    </w:pPr>
    <w:r w:rsidRPr="007246CD">
      <w:rPr>
        <w:rFonts w:cs="Arial"/>
        <w:sz w:val="22"/>
        <w:szCs w:val="22"/>
      </w:rPr>
      <w:t>./..</w:t>
    </w:r>
  </w:p>
  <w:tbl>
    <w:tblPr>
      <w:tblW w:w="0" w:type="auto"/>
      <w:tblInd w:w="-176" w:type="dxa"/>
      <w:tblLayout w:type="fixed"/>
      <w:tblLook w:val="01E0" w:firstRow="1" w:lastRow="1" w:firstColumn="1" w:lastColumn="1" w:noHBand="0" w:noVBand="0"/>
    </w:tblPr>
    <w:tblGrid>
      <w:gridCol w:w="1135"/>
      <w:gridCol w:w="283"/>
      <w:gridCol w:w="8505"/>
    </w:tblGrid>
    <w:tr w:rsidR="00282898" w14:paraId="4CFBE37A" w14:textId="77777777" w:rsidTr="008F5E47">
      <w:trPr>
        <w:trHeight w:val="992"/>
      </w:trPr>
      <w:tc>
        <w:tcPr>
          <w:tcW w:w="1135" w:type="dxa"/>
          <w:vAlign w:val="bottom"/>
        </w:tcPr>
        <w:p w14:paraId="1B486AFA" w14:textId="77777777" w:rsidR="00282898" w:rsidRDefault="00645EF0" w:rsidP="008F5E47">
          <w:pPr>
            <w:jc w:val="center"/>
            <w:rPr>
              <w:bCs/>
              <w:i/>
            </w:rPr>
          </w:pPr>
          <w:r>
            <w:rPr>
              <w:noProof/>
            </w:rPr>
            <w:drawing>
              <wp:inline distT="0" distB="0" distL="0" distR="0" wp14:anchorId="5CF84075" wp14:editId="3ACDC1F7">
                <wp:extent cx="450000" cy="450000"/>
                <wp:effectExtent l="0" t="0" r="7620" b="7620"/>
                <wp:docPr id="3" name="Logo_SQS_NB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SQS_NB_CL"/>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283" w:type="dxa"/>
          <w:vAlign w:val="bottom"/>
          <w:hideMark/>
        </w:tcPr>
        <w:p w14:paraId="443CC70C" w14:textId="77777777" w:rsidR="00282898" w:rsidRDefault="00282898" w:rsidP="008F5E47">
          <w:pPr>
            <w:pStyle w:val="Pieddepage"/>
            <w:jc w:val="center"/>
          </w:pPr>
          <w:r>
            <w:rPr>
              <w:noProof/>
              <w:lang w:val="fr-CH"/>
            </w:rPr>
            <w:drawing>
              <wp:inline distT="0" distB="0" distL="0" distR="0" wp14:anchorId="0296E512" wp14:editId="71DE89D3">
                <wp:extent cx="19050" cy="428625"/>
                <wp:effectExtent l="0" t="0" r="0" b="9525"/>
                <wp:docPr id="7" name="Image 7" descr="barre-lettres-n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arre-lettres-nb"/>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428625"/>
                        </a:xfrm>
                        <a:prstGeom prst="rect">
                          <a:avLst/>
                        </a:prstGeom>
                        <a:noFill/>
                        <a:ln>
                          <a:noFill/>
                        </a:ln>
                      </pic:spPr>
                    </pic:pic>
                  </a:graphicData>
                </a:graphic>
              </wp:inline>
            </w:drawing>
          </w:r>
        </w:p>
      </w:tc>
      <w:tc>
        <w:tcPr>
          <w:tcW w:w="8505" w:type="dxa"/>
          <w:vAlign w:val="bottom"/>
          <w:hideMark/>
        </w:tcPr>
        <w:p w14:paraId="6AACE31C" w14:textId="77777777" w:rsidR="00282898" w:rsidRDefault="00282898" w:rsidP="008F5E47">
          <w:pPr>
            <w:pStyle w:val="Pieddepage"/>
            <w:rPr>
              <w:spacing w:val="-6"/>
              <w:sz w:val="16"/>
            </w:rPr>
          </w:pPr>
          <w:r>
            <w:rPr>
              <w:spacing w:val="-6"/>
              <w:sz w:val="16"/>
            </w:rPr>
            <w:t>Service de la sécurité civile et militaire</w:t>
          </w:r>
        </w:p>
        <w:p w14:paraId="05919B84" w14:textId="77777777" w:rsidR="00282898" w:rsidRDefault="00282898" w:rsidP="008F5E47">
          <w:pPr>
            <w:pStyle w:val="Pieddepage"/>
            <w:rPr>
              <w:spacing w:val="-6"/>
              <w:sz w:val="16"/>
            </w:rPr>
          </w:pPr>
          <w:r>
            <w:rPr>
              <w:spacing w:val="-6"/>
              <w:sz w:val="16"/>
            </w:rPr>
            <w:t xml:space="preserve">Département </w:t>
          </w:r>
          <w:r w:rsidR="00AF385E">
            <w:rPr>
              <w:spacing w:val="-6"/>
              <w:sz w:val="16"/>
            </w:rPr>
            <w:t xml:space="preserve">de la jeunesse, </w:t>
          </w:r>
          <w:r>
            <w:rPr>
              <w:spacing w:val="-6"/>
              <w:sz w:val="16"/>
            </w:rPr>
            <w:t>de</w:t>
          </w:r>
          <w:r w:rsidR="00917252">
            <w:rPr>
              <w:spacing w:val="-6"/>
              <w:sz w:val="16"/>
            </w:rPr>
            <w:t xml:space="preserve"> l’environnement</w:t>
          </w:r>
          <w:r>
            <w:rPr>
              <w:spacing w:val="-6"/>
              <w:sz w:val="16"/>
            </w:rPr>
            <w:t xml:space="preserve"> et de la sécurité</w:t>
          </w:r>
        </w:p>
        <w:p w14:paraId="3E07D179" w14:textId="77777777" w:rsidR="00282898" w:rsidRDefault="00DA382B" w:rsidP="00917252">
          <w:pPr>
            <w:pStyle w:val="Pieddepage"/>
            <w:rPr>
              <w:spacing w:val="-6"/>
              <w:sz w:val="16"/>
              <w:szCs w:val="16"/>
              <w:lang w:val="de-CH"/>
            </w:rPr>
          </w:pPr>
          <w:hyperlink r:id="rId3" w:history="1">
            <w:r w:rsidRPr="00EB60A8">
              <w:rPr>
                <w:rStyle w:val="Lienhypertexte"/>
                <w:sz w:val="16"/>
                <w:lang w:val="de-CH"/>
              </w:rPr>
              <w:t>www.vd.ch/sscm</w:t>
            </w:r>
          </w:hyperlink>
          <w:r w:rsidR="00282898">
            <w:rPr>
              <w:sz w:val="16"/>
              <w:lang w:val="de-CH"/>
            </w:rPr>
            <w:t xml:space="preserve"> </w:t>
          </w:r>
          <w:r w:rsidR="00282898">
            <w:rPr>
              <w:spacing w:val="-6"/>
              <w:sz w:val="16"/>
              <w:szCs w:val="16"/>
              <w:lang w:val="de-CH"/>
            </w:rPr>
            <w:t>–</w:t>
          </w:r>
          <w:r w:rsidR="00282898">
            <w:rPr>
              <w:sz w:val="16"/>
              <w:lang w:val="de-CH"/>
            </w:rPr>
            <w:t xml:space="preserve"> </w:t>
          </w:r>
          <w:r w:rsidR="00282898">
            <w:rPr>
              <w:spacing w:val="-6"/>
              <w:sz w:val="16"/>
              <w:szCs w:val="16"/>
              <w:lang w:val="de-CH"/>
            </w:rPr>
            <w:t xml:space="preserve">T + 41 21 316 47 40 – </w:t>
          </w:r>
          <w:hyperlink r:id="rId4" w:history="1">
            <w:r w:rsidR="00282898">
              <w:rPr>
                <w:rStyle w:val="Lienhypertexte"/>
                <w:spacing w:val="-6"/>
                <w:sz w:val="16"/>
                <w:szCs w:val="16"/>
                <w:lang w:val="de-CH"/>
              </w:rPr>
              <w:t>recrutement.pci@vd.ch</w:t>
            </w:r>
          </w:hyperlink>
        </w:p>
      </w:tc>
    </w:tr>
    <w:tr w:rsidR="00523358" w14:paraId="592992CF" w14:textId="77777777" w:rsidTr="00523358">
      <w:trPr>
        <w:trHeight w:val="283"/>
      </w:trPr>
      <w:tc>
        <w:tcPr>
          <w:tcW w:w="9923" w:type="dxa"/>
          <w:gridSpan w:val="3"/>
          <w:vAlign w:val="bottom"/>
        </w:tcPr>
        <w:p w14:paraId="765294F6" w14:textId="28213FE9" w:rsidR="00523358" w:rsidRPr="00523358" w:rsidRDefault="00523358" w:rsidP="008F5E47">
          <w:pPr>
            <w:pStyle w:val="Pieddepage"/>
            <w:rPr>
              <w:spacing w:val="-6"/>
              <w:sz w:val="12"/>
              <w:szCs w:val="12"/>
            </w:rPr>
          </w:pPr>
        </w:p>
      </w:tc>
    </w:tr>
  </w:tbl>
  <w:p w14:paraId="2AF1E957" w14:textId="77777777" w:rsidR="00FD63EB" w:rsidRPr="0091349E" w:rsidRDefault="00FD63EB" w:rsidP="007246CD">
    <w:pPr>
      <w:pStyle w:val="Pieddepage"/>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457B1" w14:textId="77777777" w:rsidR="00A46B67" w:rsidRDefault="00A46B67">
      <w:r>
        <w:separator/>
      </w:r>
    </w:p>
  </w:footnote>
  <w:footnote w:type="continuationSeparator" w:id="0">
    <w:p w14:paraId="23A6A2CB" w14:textId="77777777" w:rsidR="00A46B67" w:rsidRDefault="00A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F7C3" w14:textId="77777777" w:rsidR="00FD63EB" w:rsidRDefault="00FD63EB"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00B91">
      <w:rPr>
        <w:rStyle w:val="Numrodepage"/>
        <w:noProof/>
      </w:rPr>
      <w:t>2</w:t>
    </w:r>
    <w:r>
      <w:rPr>
        <w:rStyle w:val="Numrodepage"/>
      </w:rPr>
      <w:fldChar w:fldCharType="end"/>
    </w:r>
  </w:p>
  <w:p w14:paraId="331BFA43" w14:textId="77777777" w:rsidR="00FD63EB" w:rsidRDefault="00FD63EB" w:rsidP="000805D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5D2E" w14:textId="77777777" w:rsidR="00FD63EB" w:rsidRPr="00603934" w:rsidRDefault="00FD63EB" w:rsidP="00603934">
    <w:pPr>
      <w:pStyle w:val="En-tte"/>
      <w:framePr w:w="1120" w:wrap="around" w:vAnchor="text" w:hAnchor="page" w:x="9622" w:y="1"/>
      <w:jc w:val="right"/>
      <w:rPr>
        <w:rStyle w:val="Numrodepage"/>
        <w:sz w:val="18"/>
        <w:szCs w:val="18"/>
      </w:rPr>
    </w:pPr>
    <w:r w:rsidRPr="00603934">
      <w:rPr>
        <w:rStyle w:val="Numrodepage"/>
        <w:sz w:val="18"/>
        <w:szCs w:val="18"/>
      </w:rPr>
      <w:fldChar w:fldCharType="begin"/>
    </w:r>
    <w:r w:rsidRPr="00603934">
      <w:rPr>
        <w:rStyle w:val="Numrodepage"/>
        <w:sz w:val="18"/>
        <w:szCs w:val="18"/>
      </w:rPr>
      <w:instrText xml:space="preserve"> PAGE </w:instrText>
    </w:r>
    <w:r w:rsidRPr="00603934">
      <w:rPr>
        <w:rStyle w:val="Numrodepage"/>
        <w:sz w:val="18"/>
        <w:szCs w:val="18"/>
      </w:rPr>
      <w:fldChar w:fldCharType="separate"/>
    </w:r>
    <w:r w:rsidR="00917252">
      <w:rPr>
        <w:rStyle w:val="Numrodepage"/>
        <w:noProof/>
        <w:sz w:val="18"/>
        <w:szCs w:val="18"/>
      </w:rPr>
      <w:t>2</w:t>
    </w:r>
    <w:r w:rsidRPr="00603934">
      <w:rPr>
        <w:rStyle w:val="Numrodepage"/>
        <w:sz w:val="18"/>
        <w:szCs w:val="18"/>
      </w:rPr>
      <w:fldChar w:fldCharType="end"/>
    </w:r>
    <w:r>
      <w:rPr>
        <w:rStyle w:val="Numrodepage"/>
        <w:sz w:val="18"/>
        <w:szCs w:val="18"/>
      </w:rPr>
      <w:t>/</w:t>
    </w:r>
    <w:r w:rsidRPr="00603934">
      <w:rPr>
        <w:rStyle w:val="Numrodepage"/>
        <w:sz w:val="18"/>
        <w:szCs w:val="18"/>
      </w:rPr>
      <w:fldChar w:fldCharType="begin"/>
    </w:r>
    <w:r w:rsidRPr="00603934">
      <w:rPr>
        <w:rStyle w:val="Numrodepage"/>
        <w:sz w:val="18"/>
        <w:szCs w:val="18"/>
      </w:rPr>
      <w:instrText xml:space="preserve"> NUMPAGES </w:instrText>
    </w:r>
    <w:r w:rsidRPr="00603934">
      <w:rPr>
        <w:rStyle w:val="Numrodepage"/>
        <w:sz w:val="18"/>
        <w:szCs w:val="18"/>
      </w:rPr>
      <w:fldChar w:fldCharType="separate"/>
    </w:r>
    <w:r w:rsidR="00917252">
      <w:rPr>
        <w:rStyle w:val="Numrodepage"/>
        <w:noProof/>
        <w:sz w:val="18"/>
        <w:szCs w:val="18"/>
      </w:rPr>
      <w:t>2</w:t>
    </w:r>
    <w:r w:rsidRPr="00603934">
      <w:rPr>
        <w:rStyle w:val="Numrodepage"/>
        <w:sz w:val="18"/>
        <w:szCs w:val="18"/>
      </w:rPr>
      <w:fldChar w:fldCharType="end"/>
    </w:r>
  </w:p>
  <w:tbl>
    <w:tblPr>
      <w:tblW w:w="0" w:type="auto"/>
      <w:tblInd w:w="-214" w:type="dxa"/>
      <w:tblLayout w:type="fixed"/>
      <w:tblCellMar>
        <w:left w:w="70" w:type="dxa"/>
        <w:right w:w="70" w:type="dxa"/>
      </w:tblCellMar>
      <w:tblLook w:val="0000" w:firstRow="0" w:lastRow="0" w:firstColumn="0" w:lastColumn="0" w:noHBand="0" w:noVBand="0"/>
    </w:tblPr>
    <w:tblGrid>
      <w:gridCol w:w="1418"/>
      <w:gridCol w:w="8574"/>
    </w:tblGrid>
    <w:tr w:rsidR="00FD63EB" w14:paraId="66149FF3" w14:textId="77777777">
      <w:tc>
        <w:tcPr>
          <w:tcW w:w="1418" w:type="dxa"/>
        </w:tcPr>
        <w:p w14:paraId="43BD6C6D" w14:textId="77777777" w:rsidR="00FD63EB" w:rsidRPr="000805DD" w:rsidRDefault="00282898" w:rsidP="00C035B5">
          <w:pPr>
            <w:ind w:right="71"/>
            <w:jc w:val="right"/>
            <w:rPr>
              <w:szCs w:val="24"/>
            </w:rPr>
          </w:pPr>
          <w:r>
            <w:rPr>
              <w:noProof/>
              <w:lang w:val="fr-CH"/>
            </w:rPr>
            <w:drawing>
              <wp:inline distT="0" distB="0" distL="0" distR="0" wp14:anchorId="4365D99B" wp14:editId="3559F357">
                <wp:extent cx="479907" cy="80438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79907" cy="804389"/>
                        </a:xfrm>
                        <a:prstGeom prst="rect">
                          <a:avLst/>
                        </a:prstGeom>
                        <a:noFill/>
                        <a:ln w="9525">
                          <a:noFill/>
                          <a:miter lim="800000"/>
                          <a:headEnd/>
                          <a:tailEnd/>
                        </a:ln>
                      </pic:spPr>
                    </pic:pic>
                  </a:graphicData>
                </a:graphic>
              </wp:inline>
            </w:drawing>
          </w:r>
        </w:p>
      </w:tc>
      <w:tc>
        <w:tcPr>
          <w:tcW w:w="8574" w:type="dxa"/>
        </w:tcPr>
        <w:p w14:paraId="54F56CB6" w14:textId="4E48B056" w:rsidR="00FD63EB" w:rsidRPr="00623A37" w:rsidRDefault="00FD63EB" w:rsidP="00C035B5">
          <w:pPr>
            <w:tabs>
              <w:tab w:val="right" w:pos="8434"/>
            </w:tabs>
            <w:jc w:val="both"/>
            <w:rPr>
              <w:sz w:val="20"/>
            </w:rPr>
          </w:pPr>
          <w:r>
            <w:rPr>
              <w:sz w:val="20"/>
            </w:rPr>
            <w:t xml:space="preserve">Service de la sécurité civile et militaire – </w:t>
          </w:r>
          <w:r w:rsidR="00C813BF">
            <w:rPr>
              <w:sz w:val="20"/>
            </w:rPr>
            <w:t>Administration de l’obligation de servir</w:t>
          </w:r>
        </w:p>
        <w:p w14:paraId="66585729" w14:textId="0843CB41" w:rsidR="00FD63EB" w:rsidRDefault="00FD63EB" w:rsidP="00523358">
          <w:pPr>
            <w:tabs>
              <w:tab w:val="right" w:pos="9001"/>
            </w:tabs>
            <w:jc w:val="both"/>
            <w:rPr>
              <w:sz w:val="20"/>
            </w:rPr>
          </w:pPr>
          <w:r>
            <w:rPr>
              <w:b/>
              <w:sz w:val="20"/>
            </w:rPr>
            <w:t>Demande d</w:t>
          </w:r>
          <w:r w:rsidR="00014089">
            <w:rPr>
              <w:b/>
              <w:sz w:val="20"/>
            </w:rPr>
            <w:t xml:space="preserve">e </w:t>
          </w:r>
          <w:r w:rsidR="00C813BF">
            <w:rPr>
              <w:b/>
              <w:sz w:val="20"/>
            </w:rPr>
            <w:t>report</w:t>
          </w:r>
          <w:r>
            <w:rPr>
              <w:b/>
              <w:sz w:val="20"/>
            </w:rPr>
            <w:t xml:space="preserve"> </w:t>
          </w:r>
          <w:r w:rsidR="00523358">
            <w:rPr>
              <w:b/>
              <w:sz w:val="20"/>
            </w:rPr>
            <w:t>d’un service auprès de la Protection civile</w:t>
          </w:r>
          <w:r>
            <w:rPr>
              <w:sz w:val="20"/>
            </w:rPr>
            <w:tab/>
          </w:r>
        </w:p>
      </w:tc>
    </w:tr>
  </w:tbl>
  <w:p w14:paraId="4049283C" w14:textId="77777777" w:rsidR="00FD63EB" w:rsidRPr="00D37247" w:rsidRDefault="00FD63EB" w:rsidP="0043418F">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0D497D"/>
    <w:multiLevelType w:val="hybridMultilevel"/>
    <w:tmpl w:val="F6E093E4"/>
    <w:lvl w:ilvl="0" w:tplc="1864F5E4">
      <w:start w:val="1"/>
      <w:numFmt w:val="bullet"/>
      <w:lvlText w:val="-"/>
      <w:lvlJc w:val="left"/>
      <w:pPr>
        <w:tabs>
          <w:tab w:val="num" w:pos="1353"/>
        </w:tabs>
        <w:ind w:left="1353" w:hanging="360"/>
      </w:pPr>
      <w:rPr>
        <w:rFonts w:ascii="Arial" w:hAnsi="Arial"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 w15:restartNumberingAfterBreak="0">
    <w:nsid w:val="0F3A4ED6"/>
    <w:multiLevelType w:val="multilevel"/>
    <w:tmpl w:val="51DCBACC"/>
    <w:lvl w:ilvl="0">
      <w:start w:val="1"/>
      <w:numFmt w:val="bullet"/>
      <w:lvlText w:val=""/>
      <w:lvlJc w:val="left"/>
      <w:pPr>
        <w:tabs>
          <w:tab w:val="num" w:pos="1353"/>
        </w:tabs>
        <w:ind w:left="1353" w:hanging="360"/>
      </w:pPr>
      <w:rPr>
        <w:rFonts w:ascii="Webdings" w:hAnsi="Webdings" w:hint="default"/>
      </w:rPr>
    </w:lvl>
    <w:lvl w:ilvl="1">
      <w:start w:val="1"/>
      <w:numFmt w:val="bullet"/>
      <w:lvlText w:val=""/>
      <w:lvlJc w:val="left"/>
      <w:pPr>
        <w:tabs>
          <w:tab w:val="num" w:pos="2073"/>
        </w:tabs>
        <w:ind w:left="2073" w:hanging="360"/>
      </w:pPr>
      <w:rPr>
        <w:rFonts w:ascii="Webdings" w:hAnsi="Webdings" w:hint="default"/>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3" w15:restartNumberingAfterBreak="0">
    <w:nsid w:val="1F7052A7"/>
    <w:multiLevelType w:val="hybridMultilevel"/>
    <w:tmpl w:val="271A67A4"/>
    <w:lvl w:ilvl="0" w:tplc="D3BEDD1C">
      <w:start w:val="1"/>
      <w:numFmt w:val="bullet"/>
      <w:lvlText w:val=""/>
      <w:lvlJc w:val="left"/>
      <w:pPr>
        <w:tabs>
          <w:tab w:val="num" w:pos="1353"/>
        </w:tabs>
        <w:ind w:left="1353" w:hanging="360"/>
      </w:pPr>
      <w:rPr>
        <w:rFonts w:ascii="Webdings" w:hAnsi="Webdings"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4" w15:restartNumberingAfterBreak="0">
    <w:nsid w:val="2C50276E"/>
    <w:multiLevelType w:val="hybridMultilevel"/>
    <w:tmpl w:val="D77091CE"/>
    <w:lvl w:ilvl="0" w:tplc="040C0001">
      <w:start w:val="1"/>
      <w:numFmt w:val="bullet"/>
      <w:lvlText w:val=""/>
      <w:lvlJc w:val="left"/>
      <w:pPr>
        <w:tabs>
          <w:tab w:val="num" w:pos="1713"/>
        </w:tabs>
        <w:ind w:left="1713" w:hanging="360"/>
      </w:pPr>
      <w:rPr>
        <w:rFonts w:ascii="Symbol" w:hAnsi="Symbol" w:hint="default"/>
      </w:rPr>
    </w:lvl>
    <w:lvl w:ilvl="1" w:tplc="040C0003" w:tentative="1">
      <w:start w:val="1"/>
      <w:numFmt w:val="bullet"/>
      <w:lvlText w:val="o"/>
      <w:lvlJc w:val="left"/>
      <w:pPr>
        <w:tabs>
          <w:tab w:val="num" w:pos="2433"/>
        </w:tabs>
        <w:ind w:left="2433" w:hanging="360"/>
      </w:pPr>
      <w:rPr>
        <w:rFonts w:ascii="Courier New" w:hAnsi="Courier New" w:cs="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4EBE0265"/>
    <w:multiLevelType w:val="hybridMultilevel"/>
    <w:tmpl w:val="06DA3E86"/>
    <w:lvl w:ilvl="0" w:tplc="040C000F">
      <w:start w:val="1"/>
      <w:numFmt w:val="decimal"/>
      <w:lvlText w:val="%1."/>
      <w:lvlJc w:val="left"/>
      <w:pPr>
        <w:tabs>
          <w:tab w:val="num" w:pos="1353"/>
        </w:tabs>
        <w:ind w:left="1353" w:hanging="360"/>
      </w:p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6" w15:restartNumberingAfterBreak="0">
    <w:nsid w:val="5E924970"/>
    <w:multiLevelType w:val="multilevel"/>
    <w:tmpl w:val="271A67A4"/>
    <w:lvl w:ilvl="0">
      <w:start w:val="1"/>
      <w:numFmt w:val="bullet"/>
      <w:lvlText w:val=""/>
      <w:lvlJc w:val="left"/>
      <w:pPr>
        <w:tabs>
          <w:tab w:val="num" w:pos="1353"/>
        </w:tabs>
        <w:ind w:left="1353" w:hanging="360"/>
      </w:pPr>
      <w:rPr>
        <w:rFonts w:ascii="Webdings" w:hAnsi="Webdings" w:hint="default"/>
      </w:rPr>
    </w:lvl>
    <w:lvl w:ilvl="1">
      <w:start w:val="1"/>
      <w:numFmt w:val="bullet"/>
      <w:lvlText w:val=""/>
      <w:lvlJc w:val="left"/>
      <w:pPr>
        <w:tabs>
          <w:tab w:val="num" w:pos="2073"/>
        </w:tabs>
        <w:ind w:left="2073" w:hanging="360"/>
      </w:pPr>
      <w:rPr>
        <w:rFonts w:ascii="Webdings" w:hAnsi="Webdings" w:hint="default"/>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7" w15:restartNumberingAfterBreak="0">
    <w:nsid w:val="6472364B"/>
    <w:multiLevelType w:val="hybridMultilevel"/>
    <w:tmpl w:val="15C47104"/>
    <w:lvl w:ilvl="0" w:tplc="32044484">
      <w:start w:val="1"/>
      <w:numFmt w:val="bullet"/>
      <w:lvlText w:val=""/>
      <w:lvlJc w:val="left"/>
      <w:pPr>
        <w:tabs>
          <w:tab w:val="num" w:pos="1713"/>
        </w:tabs>
        <w:ind w:left="1713" w:hanging="360"/>
      </w:pPr>
      <w:rPr>
        <w:rFonts w:ascii="Webdings" w:hAnsi="Web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97959"/>
    <w:multiLevelType w:val="hybridMultilevel"/>
    <w:tmpl w:val="51DCBACC"/>
    <w:lvl w:ilvl="0" w:tplc="32044484">
      <w:start w:val="1"/>
      <w:numFmt w:val="bullet"/>
      <w:lvlText w:val=""/>
      <w:lvlJc w:val="left"/>
      <w:pPr>
        <w:tabs>
          <w:tab w:val="num" w:pos="1353"/>
        </w:tabs>
        <w:ind w:left="1353" w:hanging="360"/>
      </w:pPr>
      <w:rPr>
        <w:rFonts w:ascii="Webdings" w:hAnsi="Webdings"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num w:numId="1" w16cid:durableId="595219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480348">
    <w:abstractNumId w:val="4"/>
  </w:num>
  <w:num w:numId="3" w16cid:durableId="1871189049">
    <w:abstractNumId w:val="7"/>
  </w:num>
  <w:num w:numId="4" w16cid:durableId="676267674">
    <w:abstractNumId w:val="5"/>
  </w:num>
  <w:num w:numId="5" w16cid:durableId="2019431011">
    <w:abstractNumId w:val="8"/>
  </w:num>
  <w:num w:numId="6" w16cid:durableId="684669711">
    <w:abstractNumId w:val="2"/>
  </w:num>
  <w:num w:numId="7" w16cid:durableId="1817726323">
    <w:abstractNumId w:val="3"/>
  </w:num>
  <w:num w:numId="8" w16cid:durableId="61029852">
    <w:abstractNumId w:val="6"/>
  </w:num>
  <w:num w:numId="9" w16cid:durableId="40345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BC"/>
    <w:rsid w:val="0000024B"/>
    <w:rsid w:val="00006FE7"/>
    <w:rsid w:val="00014089"/>
    <w:rsid w:val="00016C58"/>
    <w:rsid w:val="00020273"/>
    <w:rsid w:val="000215A2"/>
    <w:rsid w:val="00027406"/>
    <w:rsid w:val="00045374"/>
    <w:rsid w:val="0006118B"/>
    <w:rsid w:val="00061AF2"/>
    <w:rsid w:val="000805DD"/>
    <w:rsid w:val="000822EE"/>
    <w:rsid w:val="000A3A06"/>
    <w:rsid w:val="000B5FA4"/>
    <w:rsid w:val="000C6EFE"/>
    <w:rsid w:val="000E0634"/>
    <w:rsid w:val="000E5EF7"/>
    <w:rsid w:val="000F2827"/>
    <w:rsid w:val="000F3B27"/>
    <w:rsid w:val="001024E0"/>
    <w:rsid w:val="001115C4"/>
    <w:rsid w:val="00116D7E"/>
    <w:rsid w:val="00121EF4"/>
    <w:rsid w:val="00161511"/>
    <w:rsid w:val="001649EC"/>
    <w:rsid w:val="00166BCC"/>
    <w:rsid w:val="001804D8"/>
    <w:rsid w:val="0018125B"/>
    <w:rsid w:val="00181C7D"/>
    <w:rsid w:val="001B4373"/>
    <w:rsid w:val="001C6795"/>
    <w:rsid w:val="001F40D2"/>
    <w:rsid w:val="00204EEC"/>
    <w:rsid w:val="002138F3"/>
    <w:rsid w:val="00222BBC"/>
    <w:rsid w:val="00282898"/>
    <w:rsid w:val="00287A21"/>
    <w:rsid w:val="002A04BE"/>
    <w:rsid w:val="002A6130"/>
    <w:rsid w:val="002D57F7"/>
    <w:rsid w:val="002E01DF"/>
    <w:rsid w:val="002E5830"/>
    <w:rsid w:val="002F045C"/>
    <w:rsid w:val="0031051A"/>
    <w:rsid w:val="00332EAB"/>
    <w:rsid w:val="003536C3"/>
    <w:rsid w:val="003725B2"/>
    <w:rsid w:val="00372A09"/>
    <w:rsid w:val="00387E6F"/>
    <w:rsid w:val="003934A0"/>
    <w:rsid w:val="003A6B21"/>
    <w:rsid w:val="003D3420"/>
    <w:rsid w:val="003E428E"/>
    <w:rsid w:val="003F6373"/>
    <w:rsid w:val="0040429F"/>
    <w:rsid w:val="0043418F"/>
    <w:rsid w:val="004458D0"/>
    <w:rsid w:val="00450EEF"/>
    <w:rsid w:val="0045106B"/>
    <w:rsid w:val="00461CD2"/>
    <w:rsid w:val="00463508"/>
    <w:rsid w:val="00463968"/>
    <w:rsid w:val="00471361"/>
    <w:rsid w:val="00484BCD"/>
    <w:rsid w:val="004C1B46"/>
    <w:rsid w:val="004D1247"/>
    <w:rsid w:val="004E2907"/>
    <w:rsid w:val="004E2C05"/>
    <w:rsid w:val="004E412F"/>
    <w:rsid w:val="004F43FF"/>
    <w:rsid w:val="005002D4"/>
    <w:rsid w:val="00500B91"/>
    <w:rsid w:val="00504174"/>
    <w:rsid w:val="00515887"/>
    <w:rsid w:val="00523358"/>
    <w:rsid w:val="00532BDC"/>
    <w:rsid w:val="0053533A"/>
    <w:rsid w:val="00554776"/>
    <w:rsid w:val="00556278"/>
    <w:rsid w:val="00573AB7"/>
    <w:rsid w:val="0058177F"/>
    <w:rsid w:val="0059325E"/>
    <w:rsid w:val="005B1018"/>
    <w:rsid w:val="005C09B6"/>
    <w:rsid w:val="005D58C6"/>
    <w:rsid w:val="005D768F"/>
    <w:rsid w:val="005E04CB"/>
    <w:rsid w:val="005E7E3B"/>
    <w:rsid w:val="005F4814"/>
    <w:rsid w:val="00603934"/>
    <w:rsid w:val="00603EB7"/>
    <w:rsid w:val="006127C0"/>
    <w:rsid w:val="006157C9"/>
    <w:rsid w:val="00623A37"/>
    <w:rsid w:val="00645EF0"/>
    <w:rsid w:val="00647487"/>
    <w:rsid w:val="006823C1"/>
    <w:rsid w:val="00697F2E"/>
    <w:rsid w:val="006A75E6"/>
    <w:rsid w:val="006B4663"/>
    <w:rsid w:val="006C7ED7"/>
    <w:rsid w:val="006D114A"/>
    <w:rsid w:val="006D5BAE"/>
    <w:rsid w:val="006D7A65"/>
    <w:rsid w:val="006F5AE8"/>
    <w:rsid w:val="007077EE"/>
    <w:rsid w:val="00717CD4"/>
    <w:rsid w:val="007246CD"/>
    <w:rsid w:val="00732D13"/>
    <w:rsid w:val="00734F37"/>
    <w:rsid w:val="0073724B"/>
    <w:rsid w:val="00771CEE"/>
    <w:rsid w:val="00772161"/>
    <w:rsid w:val="007878D9"/>
    <w:rsid w:val="007959B4"/>
    <w:rsid w:val="007965AD"/>
    <w:rsid w:val="007A7C2B"/>
    <w:rsid w:val="007B2225"/>
    <w:rsid w:val="007B654B"/>
    <w:rsid w:val="007B7EE1"/>
    <w:rsid w:val="00823D40"/>
    <w:rsid w:val="00825F2B"/>
    <w:rsid w:val="008447BA"/>
    <w:rsid w:val="0084738E"/>
    <w:rsid w:val="00857C0E"/>
    <w:rsid w:val="0087298B"/>
    <w:rsid w:val="0088200F"/>
    <w:rsid w:val="00885209"/>
    <w:rsid w:val="008C3A99"/>
    <w:rsid w:val="008E3620"/>
    <w:rsid w:val="008E5596"/>
    <w:rsid w:val="008E5887"/>
    <w:rsid w:val="008F49C7"/>
    <w:rsid w:val="008F53C8"/>
    <w:rsid w:val="00913037"/>
    <w:rsid w:val="0091349E"/>
    <w:rsid w:val="00917252"/>
    <w:rsid w:val="0092656E"/>
    <w:rsid w:val="00926FF1"/>
    <w:rsid w:val="009576FA"/>
    <w:rsid w:val="00983483"/>
    <w:rsid w:val="009F731A"/>
    <w:rsid w:val="009F7807"/>
    <w:rsid w:val="00A250F2"/>
    <w:rsid w:val="00A46B67"/>
    <w:rsid w:val="00A6544A"/>
    <w:rsid w:val="00A7715B"/>
    <w:rsid w:val="00AA4B7F"/>
    <w:rsid w:val="00AF385E"/>
    <w:rsid w:val="00B06341"/>
    <w:rsid w:val="00B11538"/>
    <w:rsid w:val="00B1490D"/>
    <w:rsid w:val="00B168CC"/>
    <w:rsid w:val="00B222EC"/>
    <w:rsid w:val="00B24D8F"/>
    <w:rsid w:val="00B24DB3"/>
    <w:rsid w:val="00B31F02"/>
    <w:rsid w:val="00B36A03"/>
    <w:rsid w:val="00B4280C"/>
    <w:rsid w:val="00B449DF"/>
    <w:rsid w:val="00B621D8"/>
    <w:rsid w:val="00BC7C8E"/>
    <w:rsid w:val="00BE15B2"/>
    <w:rsid w:val="00BE3817"/>
    <w:rsid w:val="00BE6487"/>
    <w:rsid w:val="00BE6E85"/>
    <w:rsid w:val="00BF62F8"/>
    <w:rsid w:val="00C035B5"/>
    <w:rsid w:val="00C078DA"/>
    <w:rsid w:val="00C2741A"/>
    <w:rsid w:val="00C30F33"/>
    <w:rsid w:val="00C3102A"/>
    <w:rsid w:val="00C56891"/>
    <w:rsid w:val="00C67FA6"/>
    <w:rsid w:val="00C73172"/>
    <w:rsid w:val="00C773E9"/>
    <w:rsid w:val="00C813BF"/>
    <w:rsid w:val="00C94A7D"/>
    <w:rsid w:val="00CB70C4"/>
    <w:rsid w:val="00CC548B"/>
    <w:rsid w:val="00CD4535"/>
    <w:rsid w:val="00CF2852"/>
    <w:rsid w:val="00D1025F"/>
    <w:rsid w:val="00D23C8D"/>
    <w:rsid w:val="00D25306"/>
    <w:rsid w:val="00D27F02"/>
    <w:rsid w:val="00D37247"/>
    <w:rsid w:val="00D46BD0"/>
    <w:rsid w:val="00D750DF"/>
    <w:rsid w:val="00D83B11"/>
    <w:rsid w:val="00D8633E"/>
    <w:rsid w:val="00D929BD"/>
    <w:rsid w:val="00DA2A93"/>
    <w:rsid w:val="00DA382B"/>
    <w:rsid w:val="00DA5594"/>
    <w:rsid w:val="00DB0175"/>
    <w:rsid w:val="00DB7E23"/>
    <w:rsid w:val="00DC0659"/>
    <w:rsid w:val="00DC6482"/>
    <w:rsid w:val="00DD4666"/>
    <w:rsid w:val="00DD6C51"/>
    <w:rsid w:val="00DE1191"/>
    <w:rsid w:val="00DF2CE4"/>
    <w:rsid w:val="00E016DC"/>
    <w:rsid w:val="00E2071D"/>
    <w:rsid w:val="00E300F4"/>
    <w:rsid w:val="00E324CA"/>
    <w:rsid w:val="00E3663C"/>
    <w:rsid w:val="00E4623E"/>
    <w:rsid w:val="00E554E0"/>
    <w:rsid w:val="00E5725A"/>
    <w:rsid w:val="00E87240"/>
    <w:rsid w:val="00EB407B"/>
    <w:rsid w:val="00EB44F8"/>
    <w:rsid w:val="00EC5FFC"/>
    <w:rsid w:val="00ED6C1B"/>
    <w:rsid w:val="00EF3015"/>
    <w:rsid w:val="00F13E19"/>
    <w:rsid w:val="00F17546"/>
    <w:rsid w:val="00F21C82"/>
    <w:rsid w:val="00F22ABC"/>
    <w:rsid w:val="00F236EB"/>
    <w:rsid w:val="00F2400C"/>
    <w:rsid w:val="00F3499B"/>
    <w:rsid w:val="00F53672"/>
    <w:rsid w:val="00F620FE"/>
    <w:rsid w:val="00F67C3E"/>
    <w:rsid w:val="00F87B97"/>
    <w:rsid w:val="00F91341"/>
    <w:rsid w:val="00FA1740"/>
    <w:rsid w:val="00FB45BF"/>
    <w:rsid w:val="00FD63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A5D57"/>
  <w15:docId w15:val="{D588486E-09D5-4D5A-91B3-DD3DC5B5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0E0634"/>
    <w:rPr>
      <w:color w:val="0000FF"/>
      <w:u w:val="single"/>
    </w:rPr>
  </w:style>
  <w:style w:type="paragraph" w:styleId="Textedebulles">
    <w:name w:val="Balloon Text"/>
    <w:basedOn w:val="Normal"/>
    <w:semiHidden/>
    <w:rsid w:val="0087298B"/>
    <w:rPr>
      <w:rFonts w:ascii="Tahoma" w:hAnsi="Tahoma" w:cs="Tahoma"/>
      <w:sz w:val="16"/>
      <w:szCs w:val="16"/>
    </w:rPr>
  </w:style>
  <w:style w:type="paragraph" w:styleId="Paragraphedeliste">
    <w:name w:val="List Paragraph"/>
    <w:basedOn w:val="Normal"/>
    <w:uiPriority w:val="34"/>
    <w:qFormat/>
    <w:rsid w:val="00F236EB"/>
    <w:pPr>
      <w:ind w:left="720"/>
      <w:contextualSpacing/>
    </w:pPr>
  </w:style>
  <w:style w:type="character" w:customStyle="1" w:styleId="PieddepageCar">
    <w:name w:val="Pied de page Car"/>
    <w:link w:val="Pieddepage"/>
    <w:rsid w:val="00282898"/>
    <w:rPr>
      <w:rFonts w:ascii="Arial" w:hAnsi="Arial"/>
      <w:sz w:val="24"/>
      <w:lang w:val="fr-FR"/>
    </w:rPr>
  </w:style>
  <w:style w:type="paragraph" w:customStyle="1" w:styleId="En-tteSSCMGras">
    <w:name w:val="En-tête SSCM Gras"/>
    <w:basedOn w:val="Normal"/>
    <w:rsid w:val="00DB7E23"/>
    <w:rPr>
      <w:b/>
      <w:sz w:val="20"/>
      <w:lang w:val="fr-CH"/>
    </w:rPr>
  </w:style>
  <w:style w:type="character" w:styleId="Textedelespacerserv">
    <w:name w:val="Placeholder Text"/>
    <w:basedOn w:val="Policepardfaut"/>
    <w:uiPriority w:val="99"/>
    <w:semiHidden/>
    <w:rsid w:val="00DB7E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vd.ch/sscm"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hyperlink" Target="mailto:recrutement.pci@vd.c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vd.ch/sscm"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hyperlink" Target="mailto:recrutement.pci@vd.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P:\00_Docs_Reference\07_Obligation_servir\07_03_Suivi_astreints\220530_07_03_F_PCi_Report_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89E2D946A549FFAB44C48406586F4C"/>
        <w:category>
          <w:name w:val="Général"/>
          <w:gallery w:val="placeholder"/>
        </w:category>
        <w:types>
          <w:type w:val="bbPlcHdr"/>
        </w:types>
        <w:behaviors>
          <w:behavior w:val="content"/>
        </w:behaviors>
        <w:guid w:val="{87FDF9AF-9989-4B29-A95D-B55295873863}"/>
      </w:docPartPr>
      <w:docPartBody>
        <w:p w:rsidR="002F6855" w:rsidRDefault="001612EE">
          <w:pPr>
            <w:pStyle w:val="3289E2D946A549FFAB44C48406586F4C"/>
          </w:pPr>
          <w:r w:rsidRPr="00DB7E23">
            <w:rPr>
              <w:rStyle w:val="Textedelespacerserv"/>
              <w:sz w:val="18"/>
              <w:szCs w:val="18"/>
            </w:rPr>
            <w:t>Cliquez ou appuyez ici pour entrer du texte.</w:t>
          </w:r>
        </w:p>
      </w:docPartBody>
    </w:docPart>
    <w:docPart>
      <w:docPartPr>
        <w:name w:val="C63E0DBFCC3C4B038B459B259AC5F601"/>
        <w:category>
          <w:name w:val="Général"/>
          <w:gallery w:val="placeholder"/>
        </w:category>
        <w:types>
          <w:type w:val="bbPlcHdr"/>
        </w:types>
        <w:behaviors>
          <w:behavior w:val="content"/>
        </w:behaviors>
        <w:guid w:val="{F80A854D-E1B1-454D-B921-BA1F6E9DD72B}"/>
      </w:docPartPr>
      <w:docPartBody>
        <w:p w:rsidR="002F6855" w:rsidRDefault="001612EE">
          <w:pPr>
            <w:pStyle w:val="C63E0DBFCC3C4B038B459B259AC5F601"/>
          </w:pPr>
          <w:r>
            <w:rPr>
              <w:rStyle w:val="Textedelespacerserv"/>
            </w:rPr>
            <w:t>Date</w:t>
          </w:r>
        </w:p>
      </w:docPartBody>
    </w:docPart>
    <w:docPart>
      <w:docPartPr>
        <w:name w:val="00C366034A884A578B1776B484E22BC5"/>
        <w:category>
          <w:name w:val="Général"/>
          <w:gallery w:val="placeholder"/>
        </w:category>
        <w:types>
          <w:type w:val="bbPlcHdr"/>
        </w:types>
        <w:behaviors>
          <w:behavior w:val="content"/>
        </w:behaviors>
        <w:guid w:val="{256469D8-3239-411D-B67E-8A17CCB834BC}"/>
      </w:docPartPr>
      <w:docPartBody>
        <w:p w:rsidR="002F6855" w:rsidRDefault="001612EE">
          <w:pPr>
            <w:pStyle w:val="00C366034A884A578B1776B484E22BC5"/>
          </w:pPr>
          <w:r>
            <w:rPr>
              <w:rStyle w:val="Textedelespacerserv"/>
            </w:rPr>
            <w:t>Date</w:t>
          </w:r>
        </w:p>
      </w:docPartBody>
    </w:docPart>
    <w:docPart>
      <w:docPartPr>
        <w:name w:val="4B6BB2795A244E518F8C2556F99BFF23"/>
        <w:category>
          <w:name w:val="Général"/>
          <w:gallery w:val="placeholder"/>
        </w:category>
        <w:types>
          <w:type w:val="bbPlcHdr"/>
        </w:types>
        <w:behaviors>
          <w:behavior w:val="content"/>
        </w:behaviors>
        <w:guid w:val="{5ED805F7-C18E-4E86-A244-E7B007F93F72}"/>
      </w:docPartPr>
      <w:docPartBody>
        <w:p w:rsidR="002F6855" w:rsidRDefault="001612EE">
          <w:pPr>
            <w:pStyle w:val="4B6BB2795A244E518F8C2556F99BFF23"/>
          </w:pPr>
          <w:r w:rsidRPr="00DB7E23">
            <w:rPr>
              <w:rStyle w:val="Textedelespacerserv"/>
              <w:sz w:val="18"/>
              <w:szCs w:val="18"/>
            </w:rPr>
            <w:t>Cliquez ou appuyez ici pour entrer du texte.</w:t>
          </w:r>
        </w:p>
      </w:docPartBody>
    </w:docPart>
    <w:docPart>
      <w:docPartPr>
        <w:name w:val="CDCEE43C70B144CDBFE86EE2ED683516"/>
        <w:category>
          <w:name w:val="Général"/>
          <w:gallery w:val="placeholder"/>
        </w:category>
        <w:types>
          <w:type w:val="bbPlcHdr"/>
        </w:types>
        <w:behaviors>
          <w:behavior w:val="content"/>
        </w:behaviors>
        <w:guid w:val="{7B2D92A3-0AC7-4F88-AB0B-D1C69918A87F}"/>
      </w:docPartPr>
      <w:docPartBody>
        <w:p w:rsidR="002F6855" w:rsidRDefault="001612EE">
          <w:pPr>
            <w:pStyle w:val="CDCEE43C70B144CDBFE86EE2ED683516"/>
          </w:pPr>
          <w:r w:rsidRPr="00DB7E23">
            <w:rPr>
              <w:rStyle w:val="Textedelespacerserv"/>
              <w:sz w:val="18"/>
              <w:szCs w:val="18"/>
            </w:rPr>
            <w:t>Cliquez ou appuyez ici pour entrer du texte.</w:t>
          </w:r>
        </w:p>
      </w:docPartBody>
    </w:docPart>
    <w:docPart>
      <w:docPartPr>
        <w:name w:val="2FC18C3C5491456FB722857B8960BDBA"/>
        <w:category>
          <w:name w:val="Général"/>
          <w:gallery w:val="placeholder"/>
        </w:category>
        <w:types>
          <w:type w:val="bbPlcHdr"/>
        </w:types>
        <w:behaviors>
          <w:behavior w:val="content"/>
        </w:behaviors>
        <w:guid w:val="{03E0A764-9A89-4C4B-AE8E-7DA3918D889B}"/>
      </w:docPartPr>
      <w:docPartBody>
        <w:p w:rsidR="002F6855" w:rsidRDefault="001612EE">
          <w:pPr>
            <w:pStyle w:val="2FC18C3C5491456FB722857B8960BDBA"/>
          </w:pPr>
          <w:r w:rsidRPr="00DB7E23">
            <w:rPr>
              <w:rStyle w:val="Textedelespacerserv"/>
              <w:sz w:val="18"/>
              <w:szCs w:val="18"/>
            </w:rPr>
            <w:t>Cliquez ou appuyez ici pour entrer du texte.</w:t>
          </w:r>
        </w:p>
      </w:docPartBody>
    </w:docPart>
    <w:docPart>
      <w:docPartPr>
        <w:name w:val="DF7C395305914B6F9B8BDCB84727B4B1"/>
        <w:category>
          <w:name w:val="Général"/>
          <w:gallery w:val="placeholder"/>
        </w:category>
        <w:types>
          <w:type w:val="bbPlcHdr"/>
        </w:types>
        <w:behaviors>
          <w:behavior w:val="content"/>
        </w:behaviors>
        <w:guid w:val="{57972B5E-A85A-4848-B4D4-850B39E39694}"/>
      </w:docPartPr>
      <w:docPartBody>
        <w:p w:rsidR="002F6855" w:rsidRDefault="001612EE">
          <w:pPr>
            <w:pStyle w:val="DF7C395305914B6F9B8BDCB84727B4B1"/>
          </w:pPr>
          <w:r w:rsidRPr="00DB7E23">
            <w:rPr>
              <w:rStyle w:val="Textedelespacerserv"/>
              <w:sz w:val="18"/>
              <w:szCs w:val="18"/>
            </w:rPr>
            <w:t>Cliquez ou appuyez ici pour entrer du texte.</w:t>
          </w:r>
        </w:p>
      </w:docPartBody>
    </w:docPart>
    <w:docPart>
      <w:docPartPr>
        <w:name w:val="3248A15ADB3947CAA9EA60E9FD97588C"/>
        <w:category>
          <w:name w:val="Général"/>
          <w:gallery w:val="placeholder"/>
        </w:category>
        <w:types>
          <w:type w:val="bbPlcHdr"/>
        </w:types>
        <w:behaviors>
          <w:behavior w:val="content"/>
        </w:behaviors>
        <w:guid w:val="{F8272885-3226-4B44-B46A-3FC37AAA3801}"/>
      </w:docPartPr>
      <w:docPartBody>
        <w:p w:rsidR="002F6855" w:rsidRDefault="001612EE">
          <w:pPr>
            <w:pStyle w:val="3248A15ADB3947CAA9EA60E9FD97588C"/>
          </w:pPr>
          <w:r w:rsidRPr="00DB7E23">
            <w:rPr>
              <w:rStyle w:val="Textedelespacerserv"/>
              <w:sz w:val="18"/>
              <w:szCs w:val="18"/>
            </w:rPr>
            <w:t>Cliquez ou appuyez ici pour entrer du texte.</w:t>
          </w:r>
        </w:p>
      </w:docPartBody>
    </w:docPart>
    <w:docPart>
      <w:docPartPr>
        <w:name w:val="4F69D9C9AC94448BA397DDE33D5DCF05"/>
        <w:category>
          <w:name w:val="Général"/>
          <w:gallery w:val="placeholder"/>
        </w:category>
        <w:types>
          <w:type w:val="bbPlcHdr"/>
        </w:types>
        <w:behaviors>
          <w:behavior w:val="content"/>
        </w:behaviors>
        <w:guid w:val="{50BA1C49-C585-4DA0-B9B8-7F3F982D2A07}"/>
      </w:docPartPr>
      <w:docPartBody>
        <w:p w:rsidR="002F6855" w:rsidRDefault="001612EE">
          <w:pPr>
            <w:pStyle w:val="4F69D9C9AC94448BA397DDE33D5DCF05"/>
          </w:pPr>
          <w:r w:rsidRPr="00DB7E23">
            <w:rPr>
              <w:rStyle w:val="Textedelespacerserv"/>
              <w:sz w:val="18"/>
              <w:szCs w:val="18"/>
            </w:rPr>
            <w:t>Cliquez ou appuyez ici pour entrer du texte.</w:t>
          </w:r>
        </w:p>
      </w:docPartBody>
    </w:docPart>
    <w:docPart>
      <w:docPartPr>
        <w:name w:val="FD8E2BB017724B258F0C5FB8EF7F4728"/>
        <w:category>
          <w:name w:val="Général"/>
          <w:gallery w:val="placeholder"/>
        </w:category>
        <w:types>
          <w:type w:val="bbPlcHdr"/>
        </w:types>
        <w:behaviors>
          <w:behavior w:val="content"/>
        </w:behaviors>
        <w:guid w:val="{B18263B4-8DE4-4866-9702-414EA9B39356}"/>
      </w:docPartPr>
      <w:docPartBody>
        <w:p w:rsidR="002F6855" w:rsidRDefault="001612EE">
          <w:pPr>
            <w:pStyle w:val="FD8E2BB017724B258F0C5FB8EF7F4728"/>
          </w:pPr>
          <w:r w:rsidRPr="00DB7E23">
            <w:rPr>
              <w:rStyle w:val="Textedelespacerserv"/>
              <w:sz w:val="18"/>
              <w:szCs w:val="18"/>
            </w:rPr>
            <w:t>Cliquez ou appuyez ici pour entrer du texte.</w:t>
          </w:r>
        </w:p>
      </w:docPartBody>
    </w:docPart>
    <w:docPart>
      <w:docPartPr>
        <w:name w:val="51D10E9373434E52B3C5B588C7944680"/>
        <w:category>
          <w:name w:val="Général"/>
          <w:gallery w:val="placeholder"/>
        </w:category>
        <w:types>
          <w:type w:val="bbPlcHdr"/>
        </w:types>
        <w:behaviors>
          <w:behavior w:val="content"/>
        </w:behaviors>
        <w:guid w:val="{09DB076A-4CF7-4E85-82B6-4A53B5565B16}"/>
      </w:docPartPr>
      <w:docPartBody>
        <w:p w:rsidR="002F6855" w:rsidRDefault="001612EE">
          <w:pPr>
            <w:pStyle w:val="51D10E9373434E52B3C5B588C7944680"/>
          </w:pPr>
          <w:r w:rsidRPr="00DB7E23">
            <w:rPr>
              <w:rStyle w:val="Textedelespacerserv"/>
              <w:sz w:val="18"/>
              <w:szCs w:val="18"/>
            </w:rPr>
            <w:t>Cliquez ou appuyez ici pour entrer du texte.</w:t>
          </w:r>
        </w:p>
      </w:docPartBody>
    </w:docPart>
    <w:docPart>
      <w:docPartPr>
        <w:name w:val="092AAB11A98E498C87D631E6DD769025"/>
        <w:category>
          <w:name w:val="Général"/>
          <w:gallery w:val="placeholder"/>
        </w:category>
        <w:types>
          <w:type w:val="bbPlcHdr"/>
        </w:types>
        <w:behaviors>
          <w:behavior w:val="content"/>
        </w:behaviors>
        <w:guid w:val="{E096039B-B3AD-4AC3-A75F-03E0377072DC}"/>
      </w:docPartPr>
      <w:docPartBody>
        <w:p w:rsidR="002F6855" w:rsidRDefault="001612EE">
          <w:pPr>
            <w:pStyle w:val="092AAB11A98E498C87D631E6DD769025"/>
          </w:pPr>
          <w:r w:rsidRPr="00DB7E23">
            <w:rPr>
              <w:rStyle w:val="Textedelespacerserv"/>
              <w:sz w:val="18"/>
              <w:szCs w:val="18"/>
            </w:rPr>
            <w:t>Cliquez ou appuyez ici pour entrer du texte.</w:t>
          </w:r>
        </w:p>
      </w:docPartBody>
    </w:docPart>
    <w:docPart>
      <w:docPartPr>
        <w:name w:val="860FEDC8D1F94B4E8D5604E909A11710"/>
        <w:category>
          <w:name w:val="Général"/>
          <w:gallery w:val="placeholder"/>
        </w:category>
        <w:types>
          <w:type w:val="bbPlcHdr"/>
        </w:types>
        <w:behaviors>
          <w:behavior w:val="content"/>
        </w:behaviors>
        <w:guid w:val="{3A26CCBE-F2FF-46CF-BBE2-9DA79E3F481F}"/>
      </w:docPartPr>
      <w:docPartBody>
        <w:p w:rsidR="002F6855" w:rsidRDefault="001612EE">
          <w:pPr>
            <w:pStyle w:val="860FEDC8D1F94B4E8D5604E909A11710"/>
          </w:pPr>
          <w:r w:rsidRPr="00DB7E23">
            <w:rPr>
              <w:rStyle w:val="Textedelespacerserv"/>
              <w:sz w:val="18"/>
              <w:szCs w:val="18"/>
            </w:rPr>
            <w:t>Cliquez ou appuyez ici pour entrer du texte.</w:t>
          </w:r>
        </w:p>
      </w:docPartBody>
    </w:docPart>
    <w:docPart>
      <w:docPartPr>
        <w:name w:val="650EFA2FDFDB4075BA1D4BF6096A1D91"/>
        <w:category>
          <w:name w:val="Général"/>
          <w:gallery w:val="placeholder"/>
        </w:category>
        <w:types>
          <w:type w:val="bbPlcHdr"/>
        </w:types>
        <w:behaviors>
          <w:behavior w:val="content"/>
        </w:behaviors>
        <w:guid w:val="{7E1FAF2D-3525-4166-AA2B-199947962368}"/>
      </w:docPartPr>
      <w:docPartBody>
        <w:p w:rsidR="002F6855" w:rsidRDefault="001612EE">
          <w:pPr>
            <w:pStyle w:val="650EFA2FDFDB4075BA1D4BF6096A1D91"/>
          </w:pPr>
          <w:r w:rsidRPr="00DB7E23">
            <w:rPr>
              <w:rStyle w:val="Textedelespacerserv"/>
              <w:sz w:val="18"/>
              <w:szCs w:val="18"/>
            </w:rPr>
            <w:t>Cliquez ou appuyez ici pour entrer du texte.</w:t>
          </w:r>
        </w:p>
      </w:docPartBody>
    </w:docPart>
    <w:docPart>
      <w:docPartPr>
        <w:name w:val="48C7A4823C2C46F39A35B89084FBF191"/>
        <w:category>
          <w:name w:val="Général"/>
          <w:gallery w:val="placeholder"/>
        </w:category>
        <w:types>
          <w:type w:val="bbPlcHdr"/>
        </w:types>
        <w:behaviors>
          <w:behavior w:val="content"/>
        </w:behaviors>
        <w:guid w:val="{8EF954D9-442A-4A04-A31F-7E9CE4259F74}"/>
      </w:docPartPr>
      <w:docPartBody>
        <w:p w:rsidR="002F6855" w:rsidRDefault="001612EE">
          <w:pPr>
            <w:pStyle w:val="48C7A4823C2C46F39A35B89084FBF191"/>
          </w:pPr>
          <w:r w:rsidRPr="00DB7E23">
            <w:rPr>
              <w:rStyle w:val="Textedelespacerserv"/>
              <w:sz w:val="18"/>
              <w:szCs w:val="18"/>
            </w:rPr>
            <w:t>Cliquez ou appuyez ici pour entrer du texte.</w:t>
          </w:r>
        </w:p>
      </w:docPartBody>
    </w:docPart>
    <w:docPart>
      <w:docPartPr>
        <w:name w:val="718C21DA6D2145AC965D999C18B33501"/>
        <w:category>
          <w:name w:val="Général"/>
          <w:gallery w:val="placeholder"/>
        </w:category>
        <w:types>
          <w:type w:val="bbPlcHdr"/>
        </w:types>
        <w:behaviors>
          <w:behavior w:val="content"/>
        </w:behaviors>
        <w:guid w:val="{0DE26DF8-D5A4-4780-A996-95AE4DF188DC}"/>
      </w:docPartPr>
      <w:docPartBody>
        <w:p w:rsidR="002F6855" w:rsidRDefault="001612EE">
          <w:pPr>
            <w:pStyle w:val="718C21DA6D2145AC965D999C18B33501"/>
          </w:pPr>
          <w:r>
            <w:rPr>
              <w:rStyle w:val="Textedelespacerserv"/>
            </w:rPr>
            <w:t>Date</w:t>
          </w:r>
        </w:p>
      </w:docPartBody>
    </w:docPart>
    <w:docPart>
      <w:docPartPr>
        <w:name w:val="53605038A40240C087D689CCC0BB5572"/>
        <w:category>
          <w:name w:val="Général"/>
          <w:gallery w:val="placeholder"/>
        </w:category>
        <w:types>
          <w:type w:val="bbPlcHdr"/>
        </w:types>
        <w:behaviors>
          <w:behavior w:val="content"/>
        </w:behaviors>
        <w:guid w:val="{6670BB0C-D427-4946-B21D-0CC25145388D}"/>
      </w:docPartPr>
      <w:docPartBody>
        <w:p w:rsidR="002F6855" w:rsidRDefault="001612EE">
          <w:pPr>
            <w:pStyle w:val="53605038A40240C087D689CCC0BB5572"/>
          </w:pPr>
          <w:r w:rsidRPr="00DB7E23">
            <w:rPr>
              <w:rStyle w:val="Textedelespacerserv"/>
              <w:sz w:val="18"/>
              <w:szCs w:val="18"/>
            </w:rPr>
            <w:t>Cliquez ou appuyez ici pour entrer du texte.</w:t>
          </w:r>
        </w:p>
      </w:docPartBody>
    </w:docPart>
    <w:docPart>
      <w:docPartPr>
        <w:name w:val="2A38F6474E5E4A25AC91ECB59C7287D8"/>
        <w:category>
          <w:name w:val="Général"/>
          <w:gallery w:val="placeholder"/>
        </w:category>
        <w:types>
          <w:type w:val="bbPlcHdr"/>
        </w:types>
        <w:behaviors>
          <w:behavior w:val="content"/>
        </w:behaviors>
        <w:guid w:val="{1D03AF06-F0E3-4FFB-941A-9CF003EAAAB4}"/>
      </w:docPartPr>
      <w:docPartBody>
        <w:p w:rsidR="002F6855" w:rsidRDefault="001612EE">
          <w:pPr>
            <w:pStyle w:val="2A38F6474E5E4A25AC91ECB59C7287D8"/>
          </w:pPr>
          <w:r w:rsidRPr="00DB7E23">
            <w:rPr>
              <w:rStyle w:val="Textedelespacerserv"/>
              <w:sz w:val="18"/>
              <w:szCs w:val="18"/>
            </w:rPr>
            <w:t>Cliquez ou appuyez ici pour entrer du texte.</w:t>
          </w:r>
        </w:p>
      </w:docPartBody>
    </w:docPart>
    <w:docPart>
      <w:docPartPr>
        <w:name w:val="AE3BED4013DD4D12BA43C1A79309B94E"/>
        <w:category>
          <w:name w:val="Général"/>
          <w:gallery w:val="placeholder"/>
        </w:category>
        <w:types>
          <w:type w:val="bbPlcHdr"/>
        </w:types>
        <w:behaviors>
          <w:behavior w:val="content"/>
        </w:behaviors>
        <w:guid w:val="{7B0B29C0-BDD4-4EDA-8E23-9C8E97368557}"/>
      </w:docPartPr>
      <w:docPartBody>
        <w:p w:rsidR="002F6855" w:rsidRDefault="001612EE">
          <w:pPr>
            <w:pStyle w:val="AE3BED4013DD4D12BA43C1A79309B94E"/>
          </w:pPr>
          <w:r w:rsidRPr="00DB7E23">
            <w:rPr>
              <w:rStyle w:val="Textedelespacerserv"/>
              <w:sz w:val="18"/>
              <w:szCs w:val="18"/>
            </w:rPr>
            <w:t>Cliquez ou appuyez ici pour entrer du texte.</w:t>
          </w:r>
        </w:p>
      </w:docPartBody>
    </w:docPart>
    <w:docPart>
      <w:docPartPr>
        <w:name w:val="76BA84D973F647B1AB0D6B117AFDA0F0"/>
        <w:category>
          <w:name w:val="Général"/>
          <w:gallery w:val="placeholder"/>
        </w:category>
        <w:types>
          <w:type w:val="bbPlcHdr"/>
        </w:types>
        <w:behaviors>
          <w:behavior w:val="content"/>
        </w:behaviors>
        <w:guid w:val="{62450096-EEA3-4BCC-A1F2-DC93DECA30B1}"/>
      </w:docPartPr>
      <w:docPartBody>
        <w:p w:rsidR="002F6855" w:rsidRDefault="001612EE">
          <w:pPr>
            <w:pStyle w:val="76BA84D973F647B1AB0D6B117AFDA0F0"/>
          </w:pPr>
          <w:r w:rsidRPr="00DB7E23">
            <w:rPr>
              <w:rStyle w:val="Textedelespacerserv"/>
              <w:sz w:val="18"/>
              <w:szCs w:val="18"/>
            </w:rPr>
            <w:t>Cliquez ou appuyez ici pour entrer du texte.</w:t>
          </w:r>
        </w:p>
      </w:docPartBody>
    </w:docPart>
    <w:docPart>
      <w:docPartPr>
        <w:name w:val="D507C9267AB945DBA85B6736B5BBADEE"/>
        <w:category>
          <w:name w:val="Général"/>
          <w:gallery w:val="placeholder"/>
        </w:category>
        <w:types>
          <w:type w:val="bbPlcHdr"/>
        </w:types>
        <w:behaviors>
          <w:behavior w:val="content"/>
        </w:behaviors>
        <w:guid w:val="{B0B26176-4BF9-4023-A6CB-3997ECBA6376}"/>
      </w:docPartPr>
      <w:docPartBody>
        <w:p w:rsidR="002F6855" w:rsidRDefault="001612EE">
          <w:pPr>
            <w:pStyle w:val="D507C9267AB945DBA85B6736B5BBADEE"/>
          </w:pPr>
          <w:r w:rsidRPr="00DB7E23">
            <w:rPr>
              <w:rStyle w:val="Textedelespacerserv"/>
              <w:sz w:val="18"/>
              <w:szCs w:val="18"/>
            </w:rPr>
            <w:t>Cliquez ou appuyez ici pour entrer du texte.</w:t>
          </w:r>
        </w:p>
      </w:docPartBody>
    </w:docPart>
    <w:docPart>
      <w:docPartPr>
        <w:name w:val="304CE2032A4A4EE681A33D780532D721"/>
        <w:category>
          <w:name w:val="Général"/>
          <w:gallery w:val="placeholder"/>
        </w:category>
        <w:types>
          <w:type w:val="bbPlcHdr"/>
        </w:types>
        <w:behaviors>
          <w:behavior w:val="content"/>
        </w:behaviors>
        <w:guid w:val="{54005D08-C6DE-459B-84B2-CED76D4401DA}"/>
      </w:docPartPr>
      <w:docPartBody>
        <w:p w:rsidR="002F6855" w:rsidRDefault="001612EE">
          <w:pPr>
            <w:pStyle w:val="304CE2032A4A4EE681A33D780532D721"/>
          </w:pPr>
          <w:r w:rsidRPr="00DB7E23">
            <w:rPr>
              <w:rStyle w:val="Textedelespacerserv"/>
              <w:sz w:val="18"/>
              <w:szCs w:val="18"/>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EE"/>
    <w:rsid w:val="001612EE"/>
    <w:rsid w:val="002F6855"/>
    <w:rsid w:val="003536C3"/>
    <w:rsid w:val="00420C62"/>
    <w:rsid w:val="006603B9"/>
    <w:rsid w:val="00A636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3289E2D946A549FFAB44C48406586F4C">
    <w:name w:val="3289E2D946A549FFAB44C48406586F4C"/>
  </w:style>
  <w:style w:type="paragraph" w:customStyle="1" w:styleId="C63E0DBFCC3C4B038B459B259AC5F601">
    <w:name w:val="C63E0DBFCC3C4B038B459B259AC5F601"/>
  </w:style>
  <w:style w:type="paragraph" w:customStyle="1" w:styleId="00C366034A884A578B1776B484E22BC5">
    <w:name w:val="00C366034A884A578B1776B484E22BC5"/>
  </w:style>
  <w:style w:type="paragraph" w:customStyle="1" w:styleId="4B6BB2795A244E518F8C2556F99BFF23">
    <w:name w:val="4B6BB2795A244E518F8C2556F99BFF23"/>
  </w:style>
  <w:style w:type="paragraph" w:customStyle="1" w:styleId="CDCEE43C70B144CDBFE86EE2ED683516">
    <w:name w:val="CDCEE43C70B144CDBFE86EE2ED683516"/>
  </w:style>
  <w:style w:type="paragraph" w:customStyle="1" w:styleId="2FC18C3C5491456FB722857B8960BDBA">
    <w:name w:val="2FC18C3C5491456FB722857B8960BDBA"/>
  </w:style>
  <w:style w:type="paragraph" w:customStyle="1" w:styleId="DF7C395305914B6F9B8BDCB84727B4B1">
    <w:name w:val="DF7C395305914B6F9B8BDCB84727B4B1"/>
  </w:style>
  <w:style w:type="paragraph" w:customStyle="1" w:styleId="3248A15ADB3947CAA9EA60E9FD97588C">
    <w:name w:val="3248A15ADB3947CAA9EA60E9FD97588C"/>
  </w:style>
  <w:style w:type="paragraph" w:customStyle="1" w:styleId="4F69D9C9AC94448BA397DDE33D5DCF05">
    <w:name w:val="4F69D9C9AC94448BA397DDE33D5DCF05"/>
  </w:style>
  <w:style w:type="paragraph" w:customStyle="1" w:styleId="FD8E2BB017724B258F0C5FB8EF7F4728">
    <w:name w:val="FD8E2BB017724B258F0C5FB8EF7F4728"/>
  </w:style>
  <w:style w:type="paragraph" w:customStyle="1" w:styleId="51D10E9373434E52B3C5B588C7944680">
    <w:name w:val="51D10E9373434E52B3C5B588C7944680"/>
  </w:style>
  <w:style w:type="paragraph" w:customStyle="1" w:styleId="092AAB11A98E498C87D631E6DD769025">
    <w:name w:val="092AAB11A98E498C87D631E6DD769025"/>
  </w:style>
  <w:style w:type="paragraph" w:customStyle="1" w:styleId="860FEDC8D1F94B4E8D5604E909A11710">
    <w:name w:val="860FEDC8D1F94B4E8D5604E909A11710"/>
  </w:style>
  <w:style w:type="paragraph" w:customStyle="1" w:styleId="650EFA2FDFDB4075BA1D4BF6096A1D91">
    <w:name w:val="650EFA2FDFDB4075BA1D4BF6096A1D91"/>
  </w:style>
  <w:style w:type="paragraph" w:customStyle="1" w:styleId="48C7A4823C2C46F39A35B89084FBF191">
    <w:name w:val="48C7A4823C2C46F39A35B89084FBF191"/>
  </w:style>
  <w:style w:type="paragraph" w:customStyle="1" w:styleId="718C21DA6D2145AC965D999C18B33501">
    <w:name w:val="718C21DA6D2145AC965D999C18B33501"/>
  </w:style>
  <w:style w:type="paragraph" w:customStyle="1" w:styleId="53605038A40240C087D689CCC0BB5572">
    <w:name w:val="53605038A40240C087D689CCC0BB5572"/>
  </w:style>
  <w:style w:type="paragraph" w:customStyle="1" w:styleId="2A38F6474E5E4A25AC91ECB59C7287D8">
    <w:name w:val="2A38F6474E5E4A25AC91ECB59C7287D8"/>
  </w:style>
  <w:style w:type="paragraph" w:customStyle="1" w:styleId="AE3BED4013DD4D12BA43C1A79309B94E">
    <w:name w:val="AE3BED4013DD4D12BA43C1A79309B94E"/>
  </w:style>
  <w:style w:type="paragraph" w:customStyle="1" w:styleId="76BA84D973F647B1AB0D6B117AFDA0F0">
    <w:name w:val="76BA84D973F647B1AB0D6B117AFDA0F0"/>
  </w:style>
  <w:style w:type="paragraph" w:customStyle="1" w:styleId="D507C9267AB945DBA85B6736B5BBADEE">
    <w:name w:val="D507C9267AB945DBA85B6736B5BBADEE"/>
  </w:style>
  <w:style w:type="paragraph" w:customStyle="1" w:styleId="304CE2032A4A4EE681A33D780532D721">
    <w:name w:val="304CE2032A4A4EE681A33D780532D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D94B-0446-4220-A997-BFD7F996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P:\00_Docs_Reference\07_Obligation_servir\07_03_Suivi_astreints\220530_07_03_F_PCi_Report_service.dotx</Template>
  <TotalTime>0</TotalTime>
  <Pages>2</Pages>
  <Words>481</Words>
  <Characters>2648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3123</CharactersWithSpaces>
  <SharedDoc>false</SharedDoc>
  <HLinks>
    <vt:vector size="24" baseType="variant">
      <vt:variant>
        <vt:i4>3080276</vt:i4>
      </vt:variant>
      <vt:variant>
        <vt:i4>17</vt:i4>
      </vt:variant>
      <vt:variant>
        <vt:i4>0</vt:i4>
      </vt:variant>
      <vt:variant>
        <vt:i4>5</vt:i4>
      </vt:variant>
      <vt:variant>
        <vt:lpwstr>mailto:maria-isabel.perruisseau-carrier@vd.ch</vt:lpwstr>
      </vt:variant>
      <vt:variant>
        <vt:lpwstr/>
      </vt:variant>
      <vt:variant>
        <vt:i4>2359398</vt:i4>
      </vt:variant>
      <vt:variant>
        <vt:i4>14</vt:i4>
      </vt:variant>
      <vt:variant>
        <vt:i4>0</vt:i4>
      </vt:variant>
      <vt:variant>
        <vt:i4>5</vt:i4>
      </vt:variant>
      <vt:variant>
        <vt:lpwstr>http://www.vd.ch/sscm/</vt:lpwstr>
      </vt:variant>
      <vt:variant>
        <vt:lpwstr/>
      </vt:variant>
      <vt:variant>
        <vt:i4>3080276</vt:i4>
      </vt:variant>
      <vt:variant>
        <vt:i4>11</vt:i4>
      </vt:variant>
      <vt:variant>
        <vt:i4>0</vt:i4>
      </vt:variant>
      <vt:variant>
        <vt:i4>5</vt:i4>
      </vt:variant>
      <vt:variant>
        <vt:lpwstr>mailto:maria-isabel.perruisseau-carrier@vd.ch</vt:lpwstr>
      </vt:variant>
      <vt:variant>
        <vt:lpwstr/>
      </vt:variant>
      <vt:variant>
        <vt:i4>2359398</vt:i4>
      </vt:variant>
      <vt:variant>
        <vt:i4>8</vt:i4>
      </vt:variant>
      <vt:variant>
        <vt:i4>0</vt:i4>
      </vt:variant>
      <vt:variant>
        <vt:i4>5</vt:i4>
      </vt:variant>
      <vt:variant>
        <vt:lpwstr>http://www.vd.ch/sscm/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Objet</dc:subject>
  <dc:creator>Armour Frank</dc:creator>
  <cp:lastModifiedBy>Bonamy Tania</cp:lastModifiedBy>
  <cp:revision>2</cp:revision>
  <cp:lastPrinted>2016-03-15T08:48:00Z</cp:lastPrinted>
  <dcterms:created xsi:type="dcterms:W3CDTF">2024-09-13T13:46:00Z</dcterms:created>
  <dcterms:modified xsi:type="dcterms:W3CDTF">2024-09-13T13:46:00Z</dcterms:modified>
</cp:coreProperties>
</file>